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FA" w:rsidRPr="00FF524B" w:rsidRDefault="003D46FA" w:rsidP="0052725A">
      <w:pPr>
        <w:ind w:left="-360" w:firstLine="270"/>
        <w:jc w:val="right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 Manager Dr.C.T.Luca</w:t>
      </w:r>
    </w:p>
    <w:p w:rsidR="003D46FA" w:rsidRPr="00FF524B" w:rsidRDefault="003D46FA" w:rsidP="00BB3FF4">
      <w:pPr>
        <w:ind w:left="-360" w:firstLine="270"/>
        <w:jc w:val="center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>I.B.C.V.TIMISOARA-GRAFIC DE GARZI MEDICI –</w:t>
      </w:r>
      <w:r>
        <w:rPr>
          <w:b/>
          <w:sz w:val="18"/>
          <w:szCs w:val="18"/>
          <w:lang w:val="it-IT"/>
        </w:rPr>
        <w:t>IULIE 2020</w:t>
      </w:r>
    </w:p>
    <w:tbl>
      <w:tblPr>
        <w:tblpPr w:leftFromText="180" w:rightFromText="180" w:vertAnchor="page" w:horzAnchor="margin" w:tblpXSpec="center" w:tblpY="1733"/>
        <w:tblW w:w="11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39"/>
        <w:gridCol w:w="2126"/>
        <w:gridCol w:w="1701"/>
        <w:gridCol w:w="1559"/>
        <w:gridCol w:w="1940"/>
      </w:tblGrid>
      <w:tr w:rsidR="003D46FA" w:rsidRPr="00FF524B" w:rsidTr="00EE6D3E">
        <w:trPr>
          <w:trHeight w:val="368"/>
        </w:trPr>
        <w:tc>
          <w:tcPr>
            <w:tcW w:w="709" w:type="dxa"/>
          </w:tcPr>
          <w:p w:rsidR="003D46FA" w:rsidRPr="00FF524B" w:rsidRDefault="003D46FA" w:rsidP="00CF1114">
            <w:pPr>
              <w:ind w:left="-540" w:firstLine="72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NR.</w:t>
            </w:r>
          </w:p>
        </w:tc>
        <w:tc>
          <w:tcPr>
            <w:tcW w:w="3539" w:type="dxa"/>
          </w:tcPr>
          <w:p w:rsidR="003D46FA" w:rsidRPr="00FF524B" w:rsidRDefault="003D46FA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CARDIOLOGIE</w:t>
            </w:r>
          </w:p>
        </w:tc>
        <w:tc>
          <w:tcPr>
            <w:tcW w:w="2126" w:type="dxa"/>
          </w:tcPr>
          <w:p w:rsidR="003D46FA" w:rsidRPr="00FF524B" w:rsidRDefault="003D46FA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CHIRURGIE</w:t>
            </w:r>
          </w:p>
        </w:tc>
        <w:tc>
          <w:tcPr>
            <w:tcW w:w="1701" w:type="dxa"/>
          </w:tcPr>
          <w:p w:rsidR="003D46FA" w:rsidRPr="00FF524B" w:rsidRDefault="003D46FA" w:rsidP="0052725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ATI</w:t>
            </w:r>
          </w:p>
        </w:tc>
        <w:tc>
          <w:tcPr>
            <w:tcW w:w="1559" w:type="dxa"/>
          </w:tcPr>
          <w:p w:rsidR="003D46FA" w:rsidRPr="00FF524B" w:rsidRDefault="003D46FA" w:rsidP="00FF524B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 xml:space="preserve">MEDIC </w:t>
            </w:r>
            <w:r>
              <w:rPr>
                <w:b/>
                <w:sz w:val="18"/>
                <w:szCs w:val="18"/>
                <w:lang w:val="it-IT"/>
              </w:rPr>
              <w:t xml:space="preserve">   COO</w:t>
            </w:r>
            <w:r w:rsidRPr="00FF524B">
              <w:rPr>
                <w:b/>
                <w:sz w:val="18"/>
                <w:szCs w:val="18"/>
                <w:lang w:val="it-IT"/>
              </w:rPr>
              <w:t>RDONATOR</w:t>
            </w:r>
          </w:p>
        </w:tc>
        <w:tc>
          <w:tcPr>
            <w:tcW w:w="1940" w:type="dxa"/>
          </w:tcPr>
          <w:p w:rsidR="003D46FA" w:rsidRPr="00FF524B" w:rsidRDefault="003D46FA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GARDA ANGIO</w:t>
            </w:r>
          </w:p>
        </w:tc>
      </w:tr>
      <w:tr w:rsidR="003D46FA" w:rsidRPr="00823482" w:rsidTr="00EE6D3E">
        <w:trPr>
          <w:trHeight w:val="379"/>
        </w:trPr>
        <w:tc>
          <w:tcPr>
            <w:tcW w:w="709" w:type="dxa"/>
          </w:tcPr>
          <w:p w:rsidR="003D46FA" w:rsidRPr="00FF524B" w:rsidRDefault="003D46FA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:rsidR="003D46FA" w:rsidRPr="00823482" w:rsidRDefault="003D46FA" w:rsidP="00B9004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823482">
              <w:rPr>
                <w:sz w:val="16"/>
                <w:szCs w:val="16"/>
                <w:lang w:val="it-IT"/>
              </w:rPr>
              <w:t xml:space="preserve">Dr. Luca Tel. Dr. Sosdean </w:t>
            </w:r>
          </w:p>
          <w:p w:rsidR="003D46FA" w:rsidRPr="00823482" w:rsidRDefault="003D46FA" w:rsidP="00B9004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823482">
              <w:rPr>
                <w:sz w:val="16"/>
                <w:szCs w:val="16"/>
                <w:lang w:val="it-IT"/>
              </w:rPr>
              <w:t>Crecana/Vilceanu/Ionac/Dudas/Stetco</w:t>
            </w:r>
          </w:p>
        </w:tc>
        <w:tc>
          <w:tcPr>
            <w:tcW w:w="2126" w:type="dxa"/>
          </w:tcPr>
          <w:p w:rsidR="003D46FA" w:rsidRPr="00BC4713" w:rsidRDefault="003D46FA" w:rsidP="00E536B4">
            <w:pPr>
              <w:rPr>
                <w:sz w:val="16"/>
                <w:szCs w:val="16"/>
                <w:lang w:val="it-IT"/>
              </w:rPr>
            </w:pPr>
            <w:r w:rsidRPr="00BC4713">
              <w:rPr>
                <w:sz w:val="16"/>
                <w:szCs w:val="16"/>
                <w:lang w:val="it-IT"/>
              </w:rPr>
              <w:t>Dr. Nica Daniel</w:t>
            </w:r>
          </w:p>
          <w:p w:rsidR="003D46FA" w:rsidRPr="00BC4713" w:rsidRDefault="003D46FA" w:rsidP="00E536B4">
            <w:pPr>
              <w:rPr>
                <w:sz w:val="16"/>
                <w:szCs w:val="16"/>
                <w:lang w:val="it-IT"/>
              </w:rPr>
            </w:pPr>
            <w:r w:rsidRPr="00BC4713">
              <w:rPr>
                <w:sz w:val="16"/>
                <w:szCs w:val="16"/>
                <w:lang w:val="it-IT"/>
              </w:rPr>
              <w:t xml:space="preserve">Dr. Buriman </w:t>
            </w:r>
            <w:r>
              <w:rPr>
                <w:sz w:val="16"/>
                <w:szCs w:val="16"/>
                <w:lang w:val="it-IT"/>
              </w:rPr>
              <w:t>Darius</w:t>
            </w:r>
          </w:p>
        </w:tc>
        <w:tc>
          <w:tcPr>
            <w:tcW w:w="1701" w:type="dxa"/>
          </w:tcPr>
          <w:p w:rsidR="003D46FA" w:rsidRPr="00FE1582" w:rsidRDefault="003D46FA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1582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559" w:type="dxa"/>
          </w:tcPr>
          <w:p w:rsidR="003D46FA" w:rsidRPr="00BC4713" w:rsidRDefault="003D46FA" w:rsidP="002B4058">
            <w:pPr>
              <w:rPr>
                <w:sz w:val="16"/>
                <w:szCs w:val="16"/>
                <w:lang w:val="it-IT"/>
              </w:rPr>
            </w:pPr>
            <w:r w:rsidRPr="00BC4713">
              <w:rPr>
                <w:sz w:val="16"/>
                <w:szCs w:val="16"/>
                <w:lang w:val="it-IT"/>
              </w:rPr>
              <w:t>Dr. Nica Daniel</w:t>
            </w:r>
          </w:p>
          <w:p w:rsidR="003D46FA" w:rsidRPr="00FF524B" w:rsidRDefault="003D46FA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1940" w:type="dxa"/>
          </w:tcPr>
          <w:p w:rsidR="003D46FA" w:rsidRPr="00EE6D3E" w:rsidRDefault="003D46FA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E6D3E"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3D46FA" w:rsidRPr="00FE1582" w:rsidTr="00EE6D3E">
        <w:trPr>
          <w:trHeight w:val="368"/>
        </w:trPr>
        <w:tc>
          <w:tcPr>
            <w:tcW w:w="709" w:type="dxa"/>
          </w:tcPr>
          <w:p w:rsidR="003D46FA" w:rsidRPr="00FF524B" w:rsidRDefault="003D46FA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539" w:type="dxa"/>
          </w:tcPr>
          <w:p w:rsidR="003D46FA" w:rsidRPr="00D8635A" w:rsidRDefault="003D46FA" w:rsidP="000A283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D8635A">
              <w:rPr>
                <w:sz w:val="16"/>
                <w:szCs w:val="16"/>
                <w:lang w:val="it-IT"/>
              </w:rPr>
              <w:t xml:space="preserve">Dr. Patru Tel. Dr. D. Cozma </w:t>
            </w:r>
          </w:p>
          <w:p w:rsidR="003D46FA" w:rsidRPr="00803974" w:rsidRDefault="003D46FA" w:rsidP="000A283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Cirin/Bustean/Moroz/Vancea/Cinca</w:t>
            </w:r>
          </w:p>
        </w:tc>
        <w:tc>
          <w:tcPr>
            <w:tcW w:w="2126" w:type="dxa"/>
          </w:tcPr>
          <w:p w:rsidR="003D46FA" w:rsidRDefault="003D46FA" w:rsidP="00F854B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  <w:p w:rsidR="003D46FA" w:rsidRPr="00BC4713" w:rsidRDefault="003D46FA" w:rsidP="00F854B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Grigorescu Andrei</w:t>
            </w:r>
          </w:p>
        </w:tc>
        <w:tc>
          <w:tcPr>
            <w:tcW w:w="1701" w:type="dxa"/>
          </w:tcPr>
          <w:p w:rsidR="003D46FA" w:rsidRPr="00FE1582" w:rsidRDefault="003D46FA" w:rsidP="001C4111">
            <w:pPr>
              <w:rPr>
                <w:sz w:val="16"/>
                <w:szCs w:val="16"/>
                <w:lang w:val="it-IT"/>
              </w:rPr>
            </w:pPr>
            <w:r w:rsidRPr="00FE1582">
              <w:rPr>
                <w:sz w:val="16"/>
                <w:szCs w:val="16"/>
                <w:lang w:val="it-IT"/>
              </w:rPr>
              <w:t>Dr. Munteanu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r w:rsidRPr="00FE1582">
              <w:rPr>
                <w:sz w:val="16"/>
                <w:szCs w:val="16"/>
                <w:lang w:val="it-IT"/>
              </w:rPr>
              <w:t>Madalin</w:t>
            </w:r>
          </w:p>
        </w:tc>
        <w:tc>
          <w:tcPr>
            <w:tcW w:w="1559" w:type="dxa"/>
          </w:tcPr>
          <w:p w:rsidR="003D46FA" w:rsidRDefault="003D46FA" w:rsidP="002B4058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  <w:p w:rsidR="003D46FA" w:rsidRPr="00FF524B" w:rsidRDefault="003D46FA" w:rsidP="00DD1719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940" w:type="dxa"/>
          </w:tcPr>
          <w:p w:rsidR="003D46FA" w:rsidRPr="00EE6D3E" w:rsidRDefault="003D46F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E6D3E">
              <w:rPr>
                <w:sz w:val="16"/>
                <w:szCs w:val="16"/>
                <w:lang w:val="it-IT"/>
              </w:rPr>
              <w:t xml:space="preserve">Dr. Volcescu Adrian </w:t>
            </w:r>
          </w:p>
        </w:tc>
      </w:tr>
      <w:tr w:rsidR="003D46FA" w:rsidRPr="00EE6D3E" w:rsidTr="00EE6D3E">
        <w:trPr>
          <w:trHeight w:val="331"/>
        </w:trPr>
        <w:tc>
          <w:tcPr>
            <w:tcW w:w="709" w:type="dxa"/>
          </w:tcPr>
          <w:p w:rsidR="003D46FA" w:rsidRPr="00FF524B" w:rsidRDefault="003D46FA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539" w:type="dxa"/>
          </w:tcPr>
          <w:p w:rsidR="003D46FA" w:rsidRDefault="003D46FA" w:rsidP="0046353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</w:t>
            </w:r>
          </w:p>
          <w:p w:rsidR="003D46FA" w:rsidRPr="00803974" w:rsidRDefault="003D46FA" w:rsidP="0046353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Lucuta/Bordejevic/Coman/Cristescu/Paduraru</w:t>
            </w:r>
          </w:p>
        </w:tc>
        <w:tc>
          <w:tcPr>
            <w:tcW w:w="2126" w:type="dxa"/>
          </w:tcPr>
          <w:p w:rsidR="003D46FA" w:rsidRDefault="003D46FA" w:rsidP="0003074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  <w:p w:rsidR="003D46FA" w:rsidRPr="00BC4713" w:rsidRDefault="003D46FA" w:rsidP="0003074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Raluca</w:t>
            </w:r>
          </w:p>
        </w:tc>
        <w:tc>
          <w:tcPr>
            <w:tcW w:w="1701" w:type="dxa"/>
          </w:tcPr>
          <w:p w:rsidR="003D46FA" w:rsidRPr="00FE1582" w:rsidRDefault="003D46FA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559" w:type="dxa"/>
          </w:tcPr>
          <w:p w:rsidR="003D46FA" w:rsidRDefault="003D46FA" w:rsidP="002B405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  <w:p w:rsidR="003D46FA" w:rsidRPr="00FF524B" w:rsidRDefault="003D46FA" w:rsidP="00F854B0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1940" w:type="dxa"/>
          </w:tcPr>
          <w:p w:rsidR="003D46FA" w:rsidRPr="00EE6D3E" w:rsidRDefault="003D46F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E6D3E"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3D46FA" w:rsidRPr="00FE1582" w:rsidTr="00EE6D3E">
        <w:trPr>
          <w:trHeight w:val="379"/>
        </w:trPr>
        <w:tc>
          <w:tcPr>
            <w:tcW w:w="709" w:type="dxa"/>
          </w:tcPr>
          <w:p w:rsidR="003D46FA" w:rsidRPr="00FF524B" w:rsidRDefault="003D46FA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  <w:r w:rsidRPr="00FF524B">
              <w:rPr>
                <w:b/>
                <w:sz w:val="18"/>
                <w:szCs w:val="18"/>
                <w:lang w:val="it-IT"/>
              </w:rPr>
              <w:t>i</w:t>
            </w:r>
          </w:p>
        </w:tc>
        <w:tc>
          <w:tcPr>
            <w:tcW w:w="3539" w:type="dxa"/>
          </w:tcPr>
          <w:p w:rsidR="003D46FA" w:rsidRDefault="003D46FA" w:rsidP="00613AD5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Lazar</w:t>
            </w:r>
          </w:p>
          <w:p w:rsidR="003D46FA" w:rsidRPr="00D8635A" w:rsidRDefault="003D46FA" w:rsidP="00613AD5">
            <w:pPr>
              <w:ind w:left="-540" w:firstLine="540"/>
              <w:rPr>
                <w:sz w:val="14"/>
                <w:szCs w:val="14"/>
                <w:lang w:val="sv-SE"/>
              </w:rPr>
            </w:pPr>
            <w:r w:rsidRPr="00D8635A">
              <w:rPr>
                <w:sz w:val="14"/>
                <w:szCs w:val="14"/>
                <w:lang w:val="sv-SE"/>
              </w:rPr>
              <w:t>Nicolae/Miller/Dumneanu/Bumbar/Frisan</w:t>
            </w:r>
          </w:p>
        </w:tc>
        <w:tc>
          <w:tcPr>
            <w:tcW w:w="2126" w:type="dxa"/>
          </w:tcPr>
          <w:p w:rsidR="003D46FA" w:rsidRDefault="003D46F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  <w:p w:rsidR="003D46FA" w:rsidRPr="00BC4713" w:rsidRDefault="003D46F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701" w:type="dxa"/>
          </w:tcPr>
          <w:p w:rsidR="003D46FA" w:rsidRPr="00FE1582" w:rsidRDefault="003D46FA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1559" w:type="dxa"/>
          </w:tcPr>
          <w:p w:rsidR="003D46FA" w:rsidRPr="00FF524B" w:rsidRDefault="003D46FA" w:rsidP="000C3F25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1940" w:type="dxa"/>
          </w:tcPr>
          <w:p w:rsidR="003D46FA" w:rsidRPr="00EE6D3E" w:rsidRDefault="003D46F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E6D3E">
              <w:rPr>
                <w:sz w:val="16"/>
                <w:szCs w:val="16"/>
                <w:lang w:val="it-IT"/>
              </w:rPr>
              <w:t xml:space="preserve">Dr. Mornos Cristian </w:t>
            </w:r>
          </w:p>
        </w:tc>
      </w:tr>
      <w:tr w:rsidR="003D46FA" w:rsidRPr="00FE1582" w:rsidTr="00EE6D3E">
        <w:trPr>
          <w:trHeight w:val="419"/>
        </w:trPr>
        <w:tc>
          <w:tcPr>
            <w:tcW w:w="709" w:type="dxa"/>
          </w:tcPr>
          <w:p w:rsidR="003D46FA" w:rsidRPr="00FF524B" w:rsidRDefault="003D46FA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539" w:type="dxa"/>
          </w:tcPr>
          <w:p w:rsidR="003D46FA" w:rsidRDefault="003D46FA" w:rsidP="00C3720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</w:t>
            </w:r>
          </w:p>
          <w:p w:rsidR="003D46FA" w:rsidRPr="00D8635A" w:rsidRDefault="003D46FA" w:rsidP="00C37206">
            <w:pPr>
              <w:ind w:left="-540" w:firstLine="540"/>
              <w:rPr>
                <w:sz w:val="16"/>
                <w:szCs w:val="16"/>
                <w:lang w:val="es-ES"/>
              </w:rPr>
            </w:pPr>
            <w:r w:rsidRPr="00D8635A">
              <w:rPr>
                <w:sz w:val="16"/>
                <w:szCs w:val="16"/>
                <w:lang w:val="es-ES"/>
              </w:rPr>
              <w:t>Cartianu/Simonescu/Domilescu/Mircea/Cinca</w:t>
            </w:r>
          </w:p>
        </w:tc>
        <w:tc>
          <w:tcPr>
            <w:tcW w:w="2126" w:type="dxa"/>
          </w:tcPr>
          <w:p w:rsidR="003D46FA" w:rsidRPr="00BC4713" w:rsidRDefault="003D46FA" w:rsidP="00135AC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Falnita Lucian </w:t>
            </w:r>
          </w:p>
        </w:tc>
        <w:tc>
          <w:tcPr>
            <w:tcW w:w="1701" w:type="dxa"/>
          </w:tcPr>
          <w:p w:rsidR="003D46FA" w:rsidRPr="00FE1582" w:rsidRDefault="003D46FA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1582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559" w:type="dxa"/>
          </w:tcPr>
          <w:p w:rsidR="003D46FA" w:rsidRDefault="003D46FA" w:rsidP="002B405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</w:t>
            </w:r>
          </w:p>
          <w:p w:rsidR="003D46FA" w:rsidRPr="00FF524B" w:rsidRDefault="003D46FA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1940" w:type="dxa"/>
          </w:tcPr>
          <w:p w:rsidR="003D46FA" w:rsidRPr="00EE6D3E" w:rsidRDefault="003D46F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E6D3E">
              <w:rPr>
                <w:sz w:val="16"/>
                <w:szCs w:val="16"/>
                <w:lang w:val="it-IT"/>
              </w:rPr>
              <w:t>Dr. Gheorghiu Alexandru</w:t>
            </w:r>
          </w:p>
        </w:tc>
      </w:tr>
      <w:tr w:rsidR="003D46FA" w:rsidRPr="00823482" w:rsidTr="00EE6D3E">
        <w:trPr>
          <w:trHeight w:val="379"/>
        </w:trPr>
        <w:tc>
          <w:tcPr>
            <w:tcW w:w="709" w:type="dxa"/>
          </w:tcPr>
          <w:p w:rsidR="003D46FA" w:rsidRPr="00FF524B" w:rsidRDefault="003D46FA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539" w:type="dxa"/>
          </w:tcPr>
          <w:p w:rsidR="003D46FA" w:rsidRPr="00FC3122" w:rsidRDefault="003D46FA" w:rsidP="008130A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C3122">
              <w:rPr>
                <w:sz w:val="16"/>
                <w:szCs w:val="16"/>
                <w:lang w:val="it-IT"/>
              </w:rPr>
              <w:t xml:space="preserve">Dr. Vitel Tel. Dr. S. Crisan </w:t>
            </w:r>
          </w:p>
          <w:p w:rsidR="003D46FA" w:rsidRPr="00803974" w:rsidRDefault="003D46FA" w:rsidP="008130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Ciucurita/Nicola/Bustean/Miller/Marcu</w:t>
            </w:r>
          </w:p>
        </w:tc>
        <w:tc>
          <w:tcPr>
            <w:tcW w:w="2126" w:type="dxa"/>
          </w:tcPr>
          <w:p w:rsidR="003D46FA" w:rsidRPr="00BC4713" w:rsidRDefault="003D46F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701" w:type="dxa"/>
          </w:tcPr>
          <w:p w:rsidR="003D46FA" w:rsidRPr="00FE1582" w:rsidRDefault="003D46FA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Staicu Raluca </w:t>
            </w:r>
          </w:p>
        </w:tc>
        <w:tc>
          <w:tcPr>
            <w:tcW w:w="1559" w:type="dxa"/>
          </w:tcPr>
          <w:p w:rsidR="003D46FA" w:rsidRPr="00FF524B" w:rsidRDefault="003D46FA" w:rsidP="00F01E6B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940" w:type="dxa"/>
          </w:tcPr>
          <w:p w:rsidR="003D46FA" w:rsidRPr="00EE6D3E" w:rsidRDefault="003D46F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E6D3E"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3D46FA" w:rsidRPr="00FE1582" w:rsidTr="00EE6D3E">
        <w:trPr>
          <w:trHeight w:val="368"/>
        </w:trPr>
        <w:tc>
          <w:tcPr>
            <w:tcW w:w="709" w:type="dxa"/>
          </w:tcPr>
          <w:p w:rsidR="003D46FA" w:rsidRPr="00FF524B" w:rsidRDefault="003D46FA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:rsidR="003D46FA" w:rsidRDefault="003D46FA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</w:t>
            </w:r>
          </w:p>
          <w:p w:rsidR="003D46FA" w:rsidRPr="00803974" w:rsidRDefault="003D46FA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Rasinar/Vilceanu/Gherga/Daneasa/Laza</w:t>
            </w:r>
          </w:p>
        </w:tc>
        <w:tc>
          <w:tcPr>
            <w:tcW w:w="2126" w:type="dxa"/>
          </w:tcPr>
          <w:p w:rsidR="003D46FA" w:rsidRDefault="003D46F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Angelescu Veronica </w:t>
            </w:r>
          </w:p>
          <w:p w:rsidR="003D46FA" w:rsidRPr="00BC4713" w:rsidRDefault="003D46F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701" w:type="dxa"/>
          </w:tcPr>
          <w:p w:rsidR="003D46FA" w:rsidRPr="00FE1582" w:rsidRDefault="003D46FA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Sintean Marius </w:t>
            </w:r>
          </w:p>
        </w:tc>
        <w:tc>
          <w:tcPr>
            <w:tcW w:w="1559" w:type="dxa"/>
          </w:tcPr>
          <w:p w:rsidR="003D46FA" w:rsidRPr="00FF524B" w:rsidRDefault="003D46FA" w:rsidP="005F084C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940" w:type="dxa"/>
          </w:tcPr>
          <w:p w:rsidR="003D46FA" w:rsidRPr="00EE6D3E" w:rsidRDefault="003D46F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Brie Daniel </w:t>
            </w:r>
          </w:p>
        </w:tc>
      </w:tr>
      <w:tr w:rsidR="003D46FA" w:rsidRPr="00FE1582" w:rsidTr="00EE6D3E">
        <w:trPr>
          <w:trHeight w:val="368"/>
        </w:trPr>
        <w:tc>
          <w:tcPr>
            <w:tcW w:w="709" w:type="dxa"/>
          </w:tcPr>
          <w:p w:rsidR="003D46FA" w:rsidRPr="00FF524B" w:rsidRDefault="003D46FA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:rsidR="003D46FA" w:rsidRPr="00823482" w:rsidRDefault="003D46FA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803974">
              <w:rPr>
                <w:sz w:val="16"/>
                <w:szCs w:val="16"/>
                <w:lang w:val="it-IT"/>
              </w:rPr>
              <w:t xml:space="preserve"> </w:t>
            </w:r>
            <w:r w:rsidRPr="00823482">
              <w:rPr>
                <w:sz w:val="16"/>
                <w:szCs w:val="16"/>
                <w:lang w:val="it-IT"/>
              </w:rPr>
              <w:t xml:space="preserve">Dr. Luca Dr. Dr. Sosdean </w:t>
            </w:r>
          </w:p>
          <w:p w:rsidR="003D46FA" w:rsidRPr="00823482" w:rsidRDefault="003D46FA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823482">
              <w:rPr>
                <w:sz w:val="16"/>
                <w:szCs w:val="16"/>
                <w:lang w:val="it-IT"/>
              </w:rPr>
              <w:t>Crecana/Buhaceanu/Dudas/Coman/Tulhina</w:t>
            </w:r>
          </w:p>
        </w:tc>
        <w:tc>
          <w:tcPr>
            <w:tcW w:w="2126" w:type="dxa"/>
          </w:tcPr>
          <w:p w:rsidR="003D46FA" w:rsidRDefault="003D46FA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Dumitrasciuc Gabriel</w:t>
            </w:r>
          </w:p>
          <w:p w:rsidR="003D46FA" w:rsidRPr="00BC4713" w:rsidRDefault="003D46FA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Buriman Darius </w:t>
            </w:r>
          </w:p>
        </w:tc>
        <w:tc>
          <w:tcPr>
            <w:tcW w:w="1701" w:type="dxa"/>
          </w:tcPr>
          <w:p w:rsidR="003D46FA" w:rsidRPr="00FE1582" w:rsidRDefault="003D46FA" w:rsidP="00A7552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559" w:type="dxa"/>
          </w:tcPr>
          <w:p w:rsidR="003D46FA" w:rsidRDefault="003D46FA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Dumitrasciuc </w:t>
            </w:r>
          </w:p>
          <w:p w:rsidR="003D46FA" w:rsidRPr="00FF524B" w:rsidRDefault="003D46FA" w:rsidP="00F01E6B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Gabriel</w:t>
            </w:r>
          </w:p>
        </w:tc>
        <w:tc>
          <w:tcPr>
            <w:tcW w:w="1940" w:type="dxa"/>
          </w:tcPr>
          <w:p w:rsidR="003D46FA" w:rsidRPr="00EE6D3E" w:rsidRDefault="003D46FA" w:rsidP="006F077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Gheorghiu Mihaela </w:t>
            </w:r>
          </w:p>
        </w:tc>
      </w:tr>
      <w:tr w:rsidR="003D46FA" w:rsidRPr="00FE1582" w:rsidTr="00EE6D3E">
        <w:trPr>
          <w:trHeight w:val="379"/>
        </w:trPr>
        <w:tc>
          <w:tcPr>
            <w:tcW w:w="709" w:type="dxa"/>
          </w:tcPr>
          <w:p w:rsidR="003D46FA" w:rsidRPr="00FF524B" w:rsidRDefault="003D46FA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539" w:type="dxa"/>
          </w:tcPr>
          <w:p w:rsidR="003D46FA" w:rsidRDefault="003D46FA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Crisan</w:t>
            </w:r>
          </w:p>
          <w:p w:rsidR="003D46FA" w:rsidRPr="00803974" w:rsidRDefault="003D46FA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Roman/Guruian/Moroz/Domilescu/Croicu</w:t>
            </w:r>
          </w:p>
        </w:tc>
        <w:tc>
          <w:tcPr>
            <w:tcW w:w="2126" w:type="dxa"/>
          </w:tcPr>
          <w:p w:rsidR="003D46FA" w:rsidRPr="00D8635A" w:rsidRDefault="003D46FA" w:rsidP="00FE1582">
            <w:pPr>
              <w:rPr>
                <w:sz w:val="16"/>
                <w:szCs w:val="16"/>
                <w:lang w:val="pt-BR"/>
              </w:rPr>
            </w:pPr>
            <w:r w:rsidRPr="00D8635A">
              <w:rPr>
                <w:sz w:val="16"/>
                <w:szCs w:val="16"/>
                <w:lang w:val="pt-BR"/>
              </w:rPr>
              <w:t>Dr. Feier Horea</w:t>
            </w:r>
          </w:p>
          <w:p w:rsidR="003D46FA" w:rsidRPr="00D8635A" w:rsidRDefault="003D46FA" w:rsidP="00FE1582">
            <w:pPr>
              <w:ind w:left="-540" w:firstLine="540"/>
              <w:rPr>
                <w:sz w:val="16"/>
                <w:szCs w:val="16"/>
                <w:lang w:val="pt-BR"/>
              </w:rPr>
            </w:pPr>
            <w:r w:rsidRPr="00D8635A">
              <w:rPr>
                <w:sz w:val="16"/>
                <w:szCs w:val="16"/>
                <w:lang w:val="pt-BR"/>
              </w:rPr>
              <w:t>Dr. Grigorescu Andrei</w:t>
            </w:r>
          </w:p>
        </w:tc>
        <w:tc>
          <w:tcPr>
            <w:tcW w:w="1701" w:type="dxa"/>
          </w:tcPr>
          <w:p w:rsidR="003D46FA" w:rsidRPr="00FE1582" w:rsidRDefault="003D46FA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1582">
              <w:rPr>
                <w:sz w:val="16"/>
                <w:szCs w:val="16"/>
                <w:lang w:val="it-IT"/>
              </w:rPr>
              <w:t>Dr. Munteanu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r w:rsidRPr="00FE1582">
              <w:rPr>
                <w:sz w:val="16"/>
                <w:szCs w:val="16"/>
                <w:lang w:val="it-IT"/>
              </w:rPr>
              <w:t>Madalin</w:t>
            </w:r>
          </w:p>
        </w:tc>
        <w:tc>
          <w:tcPr>
            <w:tcW w:w="1559" w:type="dxa"/>
          </w:tcPr>
          <w:p w:rsidR="003D46FA" w:rsidRDefault="003D46FA" w:rsidP="002B405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Crisan</w:t>
            </w:r>
          </w:p>
          <w:p w:rsidR="003D46FA" w:rsidRPr="00FF524B" w:rsidRDefault="003D46FA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1940" w:type="dxa"/>
          </w:tcPr>
          <w:p w:rsidR="003D46FA" w:rsidRPr="00EE6D3E" w:rsidRDefault="003D46F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E6D3E"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3D46FA" w:rsidRPr="00823482" w:rsidTr="00EE6D3E">
        <w:trPr>
          <w:trHeight w:val="258"/>
        </w:trPr>
        <w:tc>
          <w:tcPr>
            <w:tcW w:w="709" w:type="dxa"/>
          </w:tcPr>
          <w:p w:rsidR="003D46FA" w:rsidRPr="00FF524B" w:rsidRDefault="003D46FA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539" w:type="dxa"/>
          </w:tcPr>
          <w:p w:rsidR="003D46FA" w:rsidRPr="00FC3122" w:rsidRDefault="003D46FA" w:rsidP="00FD46F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C3122">
              <w:rPr>
                <w:sz w:val="16"/>
                <w:szCs w:val="16"/>
                <w:lang w:val="it-IT"/>
              </w:rPr>
              <w:t xml:space="preserve">Dr. Vitel Tel. Dr. C. Vacarescu </w:t>
            </w:r>
          </w:p>
          <w:p w:rsidR="003D46FA" w:rsidRPr="00823482" w:rsidRDefault="003D46FA" w:rsidP="00FD46F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823482">
              <w:rPr>
                <w:sz w:val="16"/>
                <w:szCs w:val="16"/>
                <w:lang w:val="it-IT"/>
              </w:rPr>
              <w:t>Cirin/Gherga/Barna/Cinca/Laza</w:t>
            </w:r>
          </w:p>
        </w:tc>
        <w:tc>
          <w:tcPr>
            <w:tcW w:w="2126" w:type="dxa"/>
          </w:tcPr>
          <w:p w:rsidR="003D46FA" w:rsidRPr="00BC4713" w:rsidRDefault="003D46F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Nechifor Dan </w:t>
            </w:r>
          </w:p>
        </w:tc>
        <w:tc>
          <w:tcPr>
            <w:tcW w:w="1701" w:type="dxa"/>
          </w:tcPr>
          <w:p w:rsidR="003D46FA" w:rsidRPr="00FE1582" w:rsidRDefault="003D46FA" w:rsidP="000C3F2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1582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559" w:type="dxa"/>
          </w:tcPr>
          <w:p w:rsidR="003D46FA" w:rsidRPr="00FF524B" w:rsidRDefault="003D46FA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940" w:type="dxa"/>
          </w:tcPr>
          <w:p w:rsidR="003D46FA" w:rsidRPr="00EE6D3E" w:rsidRDefault="003D46FA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Olariu Ioan </w:t>
            </w:r>
          </w:p>
        </w:tc>
      </w:tr>
      <w:tr w:rsidR="003D46FA" w:rsidRPr="00FE1582" w:rsidTr="00EE6D3E">
        <w:trPr>
          <w:trHeight w:val="465"/>
        </w:trPr>
        <w:tc>
          <w:tcPr>
            <w:tcW w:w="709" w:type="dxa"/>
          </w:tcPr>
          <w:p w:rsidR="003D46FA" w:rsidRPr="00FF524B" w:rsidRDefault="003D46FA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  <w:r w:rsidRPr="00FF524B">
              <w:rPr>
                <w:b/>
                <w:sz w:val="18"/>
                <w:szCs w:val="18"/>
                <w:lang w:val="it-IT"/>
              </w:rPr>
              <w:t>i</w:t>
            </w:r>
          </w:p>
        </w:tc>
        <w:tc>
          <w:tcPr>
            <w:tcW w:w="3539" w:type="dxa"/>
          </w:tcPr>
          <w:p w:rsidR="003D46FA" w:rsidRDefault="003D46FA" w:rsidP="0047710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</w:t>
            </w:r>
          </w:p>
          <w:p w:rsidR="003D46FA" w:rsidRPr="00D8635A" w:rsidRDefault="003D46FA" w:rsidP="0047710E">
            <w:pPr>
              <w:ind w:left="-540" w:firstLine="540"/>
              <w:rPr>
                <w:sz w:val="16"/>
                <w:szCs w:val="16"/>
                <w:lang w:val="es-ES"/>
              </w:rPr>
            </w:pPr>
            <w:r w:rsidRPr="00823482">
              <w:rPr>
                <w:sz w:val="16"/>
                <w:szCs w:val="16"/>
                <w:lang w:val="it-IT"/>
              </w:rPr>
              <w:t>Totorean/V</w:t>
            </w:r>
            <w:r w:rsidRPr="00D8635A">
              <w:rPr>
                <w:sz w:val="16"/>
                <w:szCs w:val="16"/>
                <w:lang w:val="es-ES"/>
              </w:rPr>
              <w:t>ilceanu/Mancas/Miller/Tilimbeci</w:t>
            </w:r>
          </w:p>
        </w:tc>
        <w:tc>
          <w:tcPr>
            <w:tcW w:w="2126" w:type="dxa"/>
          </w:tcPr>
          <w:p w:rsidR="003D46FA" w:rsidRPr="00D8635A" w:rsidRDefault="003D46FA" w:rsidP="00FE1582">
            <w:pPr>
              <w:rPr>
                <w:sz w:val="16"/>
                <w:szCs w:val="16"/>
                <w:lang w:val="pt-BR"/>
              </w:rPr>
            </w:pPr>
            <w:r w:rsidRPr="00D8635A">
              <w:rPr>
                <w:sz w:val="16"/>
                <w:szCs w:val="16"/>
                <w:lang w:val="pt-BR"/>
              </w:rPr>
              <w:t>Dr. Feier Horea</w:t>
            </w:r>
          </w:p>
          <w:p w:rsidR="003D46FA" w:rsidRPr="00D8635A" w:rsidRDefault="003D46FA" w:rsidP="00987897">
            <w:pPr>
              <w:ind w:left="-540" w:firstLine="540"/>
              <w:rPr>
                <w:sz w:val="16"/>
                <w:szCs w:val="16"/>
                <w:lang w:val="pt-BR"/>
              </w:rPr>
            </w:pPr>
            <w:r w:rsidRPr="00D8635A">
              <w:rPr>
                <w:sz w:val="16"/>
                <w:szCs w:val="16"/>
                <w:lang w:val="pt-BR"/>
              </w:rPr>
              <w:t>Dr. Rachita Oana</w:t>
            </w:r>
          </w:p>
        </w:tc>
        <w:tc>
          <w:tcPr>
            <w:tcW w:w="1701" w:type="dxa"/>
          </w:tcPr>
          <w:p w:rsidR="003D46FA" w:rsidRPr="00FE1582" w:rsidRDefault="003D46FA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559" w:type="dxa"/>
          </w:tcPr>
          <w:p w:rsidR="003D46FA" w:rsidRPr="00FF524B" w:rsidRDefault="003D46FA" w:rsidP="005F084C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940" w:type="dxa"/>
          </w:tcPr>
          <w:p w:rsidR="003D46FA" w:rsidRPr="00EE6D3E" w:rsidRDefault="003D46F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E6D3E"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3D46FA" w:rsidRPr="00D8635A" w:rsidTr="00EE6D3E">
        <w:trPr>
          <w:trHeight w:val="228"/>
        </w:trPr>
        <w:tc>
          <w:tcPr>
            <w:tcW w:w="709" w:type="dxa"/>
          </w:tcPr>
          <w:p w:rsidR="003D46FA" w:rsidRPr="00FF524B" w:rsidRDefault="003D46FA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539" w:type="dxa"/>
          </w:tcPr>
          <w:p w:rsidR="003D46FA" w:rsidRPr="00D8635A" w:rsidRDefault="003D46FA" w:rsidP="008130A6">
            <w:pPr>
              <w:rPr>
                <w:sz w:val="16"/>
                <w:szCs w:val="16"/>
                <w:lang w:val="it-IT"/>
              </w:rPr>
            </w:pPr>
            <w:r w:rsidRPr="00D8635A">
              <w:rPr>
                <w:sz w:val="16"/>
                <w:szCs w:val="16"/>
                <w:lang w:val="it-IT"/>
              </w:rPr>
              <w:t xml:space="preserve">Dr. Budoi Tel. Dr. I. Popescu </w:t>
            </w:r>
          </w:p>
          <w:p w:rsidR="003D46FA" w:rsidRPr="00803974" w:rsidRDefault="003D46FA" w:rsidP="008130A6">
            <w:pPr>
              <w:rPr>
                <w:sz w:val="16"/>
                <w:szCs w:val="16"/>
                <w:lang w:val="it-IT"/>
              </w:rPr>
            </w:pPr>
            <w:r w:rsidRPr="00D8635A">
              <w:rPr>
                <w:sz w:val="16"/>
                <w:szCs w:val="16"/>
                <w:lang w:val="it-IT"/>
              </w:rPr>
              <w:t>Rus/Taga/Monea/Moroz/Stetco</w:t>
            </w:r>
          </w:p>
        </w:tc>
        <w:tc>
          <w:tcPr>
            <w:tcW w:w="2126" w:type="dxa"/>
          </w:tcPr>
          <w:p w:rsidR="003D46FA" w:rsidRPr="00BC4713" w:rsidRDefault="003D46F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701" w:type="dxa"/>
          </w:tcPr>
          <w:p w:rsidR="003D46FA" w:rsidRPr="00FE1582" w:rsidRDefault="003D46FA" w:rsidP="00B575F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Teicu Florina </w:t>
            </w:r>
          </w:p>
        </w:tc>
        <w:tc>
          <w:tcPr>
            <w:tcW w:w="1559" w:type="dxa"/>
          </w:tcPr>
          <w:p w:rsidR="003D46FA" w:rsidRPr="00FF524B" w:rsidRDefault="003D46FA" w:rsidP="00DD1719">
            <w:pPr>
              <w:rPr>
                <w:sz w:val="18"/>
                <w:szCs w:val="1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940" w:type="dxa"/>
          </w:tcPr>
          <w:p w:rsidR="003D46FA" w:rsidRPr="00EE6D3E" w:rsidRDefault="003D46FA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3D46FA" w:rsidRPr="00823482" w:rsidTr="00EE6D3E">
        <w:trPr>
          <w:trHeight w:val="368"/>
        </w:trPr>
        <w:tc>
          <w:tcPr>
            <w:tcW w:w="709" w:type="dxa"/>
          </w:tcPr>
          <w:p w:rsidR="003D46FA" w:rsidRPr="00FF524B" w:rsidRDefault="003D46FA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539" w:type="dxa"/>
          </w:tcPr>
          <w:p w:rsidR="003D46FA" w:rsidRPr="00823482" w:rsidRDefault="003D46FA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823482">
              <w:rPr>
                <w:sz w:val="16"/>
                <w:szCs w:val="16"/>
                <w:lang w:val="it-IT"/>
              </w:rPr>
              <w:t xml:space="preserve">Dr. Trestian Tel. Dr. S. Crisan </w:t>
            </w:r>
          </w:p>
          <w:p w:rsidR="003D46FA" w:rsidRPr="00803974" w:rsidRDefault="003D46FA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Ciucurita/Pescariu/Cristescu/Coman/Tulhina</w:t>
            </w:r>
          </w:p>
        </w:tc>
        <w:tc>
          <w:tcPr>
            <w:tcW w:w="2126" w:type="dxa"/>
          </w:tcPr>
          <w:p w:rsidR="003D46FA" w:rsidRPr="00BC4713" w:rsidRDefault="003D46F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701" w:type="dxa"/>
          </w:tcPr>
          <w:p w:rsidR="003D46FA" w:rsidRPr="00FE1582" w:rsidRDefault="003D46FA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1582">
              <w:rPr>
                <w:sz w:val="16"/>
                <w:szCs w:val="16"/>
                <w:lang w:val="it-IT"/>
              </w:rPr>
              <w:t xml:space="preserve"> </w:t>
            </w: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1559" w:type="dxa"/>
          </w:tcPr>
          <w:p w:rsidR="003D46FA" w:rsidRPr="00FF524B" w:rsidRDefault="003D46FA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940" w:type="dxa"/>
          </w:tcPr>
          <w:p w:rsidR="003D46FA" w:rsidRPr="00EE6D3E" w:rsidRDefault="003D46FA" w:rsidP="00DB316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E6D3E"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3D46FA" w:rsidRPr="007024F9" w:rsidTr="00EE6D3E">
        <w:trPr>
          <w:trHeight w:val="368"/>
        </w:trPr>
        <w:tc>
          <w:tcPr>
            <w:tcW w:w="709" w:type="dxa"/>
          </w:tcPr>
          <w:p w:rsidR="003D46FA" w:rsidRPr="00FF524B" w:rsidRDefault="003D46FA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:rsidR="003D46FA" w:rsidRDefault="003D46FA" w:rsidP="00F53A2B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Vacarescu</w:t>
            </w:r>
          </w:p>
          <w:p w:rsidR="003D46FA" w:rsidRPr="00A618DA" w:rsidRDefault="003D46FA" w:rsidP="00F53A2B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Rasinar/Pasca/.Daneasa/Bumbar/Chirila</w:t>
            </w:r>
          </w:p>
        </w:tc>
        <w:tc>
          <w:tcPr>
            <w:tcW w:w="2126" w:type="dxa"/>
          </w:tcPr>
          <w:p w:rsidR="003D46FA" w:rsidRPr="00BC4713" w:rsidRDefault="003D46F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Dr.Mihalcu Ciprian </w:t>
            </w:r>
          </w:p>
        </w:tc>
        <w:tc>
          <w:tcPr>
            <w:tcW w:w="1701" w:type="dxa"/>
          </w:tcPr>
          <w:p w:rsidR="003D46FA" w:rsidRPr="00FE1582" w:rsidRDefault="003D46FA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559" w:type="dxa"/>
          </w:tcPr>
          <w:p w:rsidR="003D46FA" w:rsidRPr="00FF524B" w:rsidRDefault="003D46FA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940" w:type="dxa"/>
          </w:tcPr>
          <w:p w:rsidR="003D46FA" w:rsidRPr="00EE6D3E" w:rsidRDefault="003D46F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3D46FA" w:rsidRPr="00823482" w:rsidTr="00EE6D3E">
        <w:trPr>
          <w:trHeight w:val="377"/>
        </w:trPr>
        <w:tc>
          <w:tcPr>
            <w:tcW w:w="709" w:type="dxa"/>
          </w:tcPr>
          <w:p w:rsidR="003D46FA" w:rsidRPr="00FF524B" w:rsidRDefault="003D46FA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:rsidR="003D46FA" w:rsidRPr="00FC3122" w:rsidRDefault="003D46FA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C3122">
              <w:rPr>
                <w:sz w:val="16"/>
                <w:szCs w:val="16"/>
                <w:lang w:val="it-IT"/>
              </w:rPr>
              <w:t xml:space="preserve">Dr. Dabelea Tel. Dr. Sosdean </w:t>
            </w:r>
          </w:p>
          <w:p w:rsidR="003D46FA" w:rsidRPr="00823482" w:rsidRDefault="003D46FA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823482">
              <w:rPr>
                <w:sz w:val="16"/>
                <w:szCs w:val="16"/>
                <w:lang w:val="it-IT"/>
              </w:rPr>
              <w:t>Crecana/Buhaceanu/Ionac/Monea/Mircea</w:t>
            </w:r>
          </w:p>
        </w:tc>
        <w:tc>
          <w:tcPr>
            <w:tcW w:w="2126" w:type="dxa"/>
          </w:tcPr>
          <w:p w:rsidR="003D46FA" w:rsidRPr="00BC4713" w:rsidRDefault="003D46F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Nica Daniel </w:t>
            </w:r>
          </w:p>
        </w:tc>
        <w:tc>
          <w:tcPr>
            <w:tcW w:w="1701" w:type="dxa"/>
          </w:tcPr>
          <w:p w:rsidR="003D46FA" w:rsidRPr="00FE1582" w:rsidRDefault="003D46FA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1582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559" w:type="dxa"/>
          </w:tcPr>
          <w:p w:rsidR="003D46FA" w:rsidRPr="00FF524B" w:rsidRDefault="003D46FA" w:rsidP="00B575F2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940" w:type="dxa"/>
          </w:tcPr>
          <w:p w:rsidR="003D46FA" w:rsidRPr="00EE6D3E" w:rsidRDefault="003D46FA" w:rsidP="006F077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3D46FA" w:rsidRPr="00FE1582" w:rsidTr="00EE6D3E">
        <w:trPr>
          <w:trHeight w:val="368"/>
        </w:trPr>
        <w:tc>
          <w:tcPr>
            <w:tcW w:w="709" w:type="dxa"/>
          </w:tcPr>
          <w:p w:rsidR="003D46FA" w:rsidRPr="00FF524B" w:rsidRDefault="003D46FA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539" w:type="dxa"/>
          </w:tcPr>
          <w:p w:rsidR="003D46FA" w:rsidRDefault="003D46FA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</w:t>
            </w:r>
          </w:p>
          <w:p w:rsidR="003D46FA" w:rsidRPr="00803974" w:rsidRDefault="003D46FA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Cartianu/Bordejevic/Ionica/Baneu/Dumitrascu</w:t>
            </w:r>
          </w:p>
        </w:tc>
        <w:tc>
          <w:tcPr>
            <w:tcW w:w="2126" w:type="dxa"/>
          </w:tcPr>
          <w:p w:rsidR="003D46FA" w:rsidRPr="00BC4713" w:rsidRDefault="003D46F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Dima Ciprian </w:t>
            </w:r>
          </w:p>
        </w:tc>
        <w:tc>
          <w:tcPr>
            <w:tcW w:w="1701" w:type="dxa"/>
          </w:tcPr>
          <w:p w:rsidR="003D46FA" w:rsidRPr="00FE1582" w:rsidRDefault="003D46FA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559" w:type="dxa"/>
          </w:tcPr>
          <w:p w:rsidR="003D46FA" w:rsidRPr="00FF524B" w:rsidRDefault="003D46FA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940" w:type="dxa"/>
          </w:tcPr>
          <w:p w:rsidR="003D46FA" w:rsidRPr="00EE6D3E" w:rsidRDefault="003D46F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E6D3E"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3D46FA" w:rsidRPr="00FE1582" w:rsidTr="00EE6D3E">
        <w:trPr>
          <w:trHeight w:val="368"/>
        </w:trPr>
        <w:tc>
          <w:tcPr>
            <w:tcW w:w="709" w:type="dxa"/>
          </w:tcPr>
          <w:p w:rsidR="003D46FA" w:rsidRPr="00FF524B" w:rsidRDefault="003D46FA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539" w:type="dxa"/>
          </w:tcPr>
          <w:p w:rsidR="003D46FA" w:rsidRPr="00FC3122" w:rsidRDefault="003D46FA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C3122">
              <w:rPr>
                <w:sz w:val="16"/>
                <w:szCs w:val="16"/>
                <w:lang w:val="it-IT"/>
              </w:rPr>
              <w:t xml:space="preserve">Dr. Gurgu Tel. Dr. C Vacarescu </w:t>
            </w:r>
          </w:p>
          <w:p w:rsidR="003D46FA" w:rsidRPr="00803974" w:rsidRDefault="003D46FA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Nicolae/Simonescu/Dumneanu/Tilimbeci/Paduraru</w:t>
            </w:r>
          </w:p>
        </w:tc>
        <w:tc>
          <w:tcPr>
            <w:tcW w:w="2126" w:type="dxa"/>
          </w:tcPr>
          <w:p w:rsidR="003D46FA" w:rsidRPr="00823482" w:rsidRDefault="003D46FA" w:rsidP="00FE158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823482">
              <w:rPr>
                <w:sz w:val="16"/>
                <w:szCs w:val="16"/>
                <w:lang w:val="it-IT"/>
              </w:rPr>
              <w:t>Dr. Merce Adrian</w:t>
            </w:r>
          </w:p>
          <w:p w:rsidR="003D46FA" w:rsidRPr="00823482" w:rsidRDefault="003D46FA" w:rsidP="00FE158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823482">
              <w:rPr>
                <w:sz w:val="16"/>
                <w:szCs w:val="16"/>
                <w:lang w:val="it-IT"/>
              </w:rPr>
              <w:t>Dr. Munteanu Raluca</w:t>
            </w:r>
          </w:p>
        </w:tc>
        <w:tc>
          <w:tcPr>
            <w:tcW w:w="1701" w:type="dxa"/>
          </w:tcPr>
          <w:p w:rsidR="003D46FA" w:rsidRPr="00FE1582" w:rsidRDefault="003D46FA" w:rsidP="0019092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559" w:type="dxa"/>
          </w:tcPr>
          <w:p w:rsidR="003D46FA" w:rsidRDefault="003D46FA" w:rsidP="002B405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  <w:p w:rsidR="003D46FA" w:rsidRPr="00FF524B" w:rsidRDefault="003D46FA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1940" w:type="dxa"/>
          </w:tcPr>
          <w:p w:rsidR="003D46FA" w:rsidRPr="00EE6D3E" w:rsidRDefault="003D46F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E6D3E"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3D46FA" w:rsidRPr="00FE1582" w:rsidTr="00EE6D3E">
        <w:trPr>
          <w:trHeight w:val="379"/>
        </w:trPr>
        <w:tc>
          <w:tcPr>
            <w:tcW w:w="709" w:type="dxa"/>
          </w:tcPr>
          <w:p w:rsidR="003D46FA" w:rsidRPr="00FF524B" w:rsidRDefault="003D46FA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539" w:type="dxa"/>
          </w:tcPr>
          <w:p w:rsidR="003D46FA" w:rsidRDefault="003D46FA" w:rsidP="00541B9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</w:t>
            </w:r>
          </w:p>
          <w:p w:rsidR="003D46FA" w:rsidRPr="00D8635A" w:rsidRDefault="003D46FA" w:rsidP="00541B98">
            <w:pPr>
              <w:ind w:left="-540" w:firstLine="540"/>
              <w:rPr>
                <w:sz w:val="16"/>
                <w:szCs w:val="16"/>
                <w:lang w:val="pt-BR"/>
              </w:rPr>
            </w:pPr>
            <w:r w:rsidRPr="00D8635A">
              <w:rPr>
                <w:sz w:val="16"/>
                <w:szCs w:val="16"/>
                <w:lang w:val="pt-BR"/>
              </w:rPr>
              <w:t>Rasinar/Taga/Barna/Cristescu/Marcu</w:t>
            </w:r>
          </w:p>
        </w:tc>
        <w:tc>
          <w:tcPr>
            <w:tcW w:w="2126" w:type="dxa"/>
          </w:tcPr>
          <w:p w:rsidR="003D46FA" w:rsidRPr="00BC4713" w:rsidRDefault="003D46F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701" w:type="dxa"/>
          </w:tcPr>
          <w:p w:rsidR="003D46FA" w:rsidRPr="00FE1582" w:rsidRDefault="003D46FA" w:rsidP="00677424">
            <w:pPr>
              <w:rPr>
                <w:sz w:val="16"/>
                <w:szCs w:val="16"/>
                <w:lang w:val="it-IT"/>
              </w:rPr>
            </w:pPr>
            <w:r w:rsidRPr="00FE1582">
              <w:rPr>
                <w:sz w:val="16"/>
                <w:szCs w:val="16"/>
                <w:lang w:val="it-IT"/>
              </w:rPr>
              <w:t>Dr. Munteanu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r w:rsidRPr="00FE1582">
              <w:rPr>
                <w:sz w:val="16"/>
                <w:szCs w:val="16"/>
                <w:lang w:val="it-IT"/>
              </w:rPr>
              <w:t>Madalin</w:t>
            </w:r>
          </w:p>
        </w:tc>
        <w:tc>
          <w:tcPr>
            <w:tcW w:w="1559" w:type="dxa"/>
          </w:tcPr>
          <w:p w:rsidR="003D46FA" w:rsidRDefault="003D46FA" w:rsidP="005F084C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1582">
              <w:rPr>
                <w:sz w:val="16"/>
                <w:szCs w:val="16"/>
                <w:lang w:val="it-IT"/>
              </w:rPr>
              <w:t>Dr. Munteanu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 w:rsidR="003D46FA" w:rsidRPr="00FF524B" w:rsidRDefault="003D46FA" w:rsidP="005F084C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FE1582">
              <w:rPr>
                <w:sz w:val="16"/>
                <w:szCs w:val="16"/>
                <w:lang w:val="it-IT"/>
              </w:rPr>
              <w:t>Madalin</w:t>
            </w:r>
          </w:p>
        </w:tc>
        <w:tc>
          <w:tcPr>
            <w:tcW w:w="1940" w:type="dxa"/>
          </w:tcPr>
          <w:p w:rsidR="003D46FA" w:rsidRPr="00EE6D3E" w:rsidRDefault="003D46F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3D46FA" w:rsidRPr="00B53BFF" w:rsidTr="00EE6D3E">
        <w:trPr>
          <w:trHeight w:val="368"/>
        </w:trPr>
        <w:tc>
          <w:tcPr>
            <w:tcW w:w="709" w:type="dxa"/>
          </w:tcPr>
          <w:p w:rsidR="003D46FA" w:rsidRPr="00FF524B" w:rsidRDefault="003D46FA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539" w:type="dxa"/>
          </w:tcPr>
          <w:p w:rsidR="003D46FA" w:rsidRDefault="003D46FA" w:rsidP="001B2D1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803974">
              <w:rPr>
                <w:sz w:val="16"/>
                <w:szCs w:val="16"/>
                <w:lang w:val="it-IT"/>
              </w:rPr>
              <w:t xml:space="preserve"> </w:t>
            </w:r>
            <w:r>
              <w:rPr>
                <w:sz w:val="16"/>
                <w:szCs w:val="16"/>
                <w:lang w:val="it-IT"/>
              </w:rPr>
              <w:t>Dr. Birza</w:t>
            </w:r>
          </w:p>
          <w:p w:rsidR="003D46FA" w:rsidRPr="00803974" w:rsidRDefault="003D46FA" w:rsidP="001B2D1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Nicola/Buhaceanu/Daneasa/Monea/Stroescu</w:t>
            </w:r>
          </w:p>
        </w:tc>
        <w:tc>
          <w:tcPr>
            <w:tcW w:w="2126" w:type="dxa"/>
          </w:tcPr>
          <w:p w:rsidR="003D46FA" w:rsidRPr="00BC4713" w:rsidRDefault="003D46F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Dr.Mihalcu Ciprian</w:t>
            </w:r>
          </w:p>
        </w:tc>
        <w:tc>
          <w:tcPr>
            <w:tcW w:w="1701" w:type="dxa"/>
          </w:tcPr>
          <w:p w:rsidR="003D46FA" w:rsidRPr="00FE1582" w:rsidRDefault="003D46FA" w:rsidP="001B2D1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559" w:type="dxa"/>
          </w:tcPr>
          <w:p w:rsidR="003D46FA" w:rsidRPr="00FF524B" w:rsidRDefault="003D46FA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Dr.Mihalcu Ciprian</w:t>
            </w:r>
          </w:p>
        </w:tc>
        <w:tc>
          <w:tcPr>
            <w:tcW w:w="1940" w:type="dxa"/>
          </w:tcPr>
          <w:p w:rsidR="003D46FA" w:rsidRPr="00EE6D3E" w:rsidRDefault="003D46F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Slovenski Milovan</w:t>
            </w:r>
          </w:p>
        </w:tc>
      </w:tr>
      <w:tr w:rsidR="003D46FA" w:rsidRPr="00823482" w:rsidTr="00EE6D3E">
        <w:trPr>
          <w:trHeight w:val="368"/>
        </w:trPr>
        <w:tc>
          <w:tcPr>
            <w:tcW w:w="709" w:type="dxa"/>
          </w:tcPr>
          <w:p w:rsidR="003D46FA" w:rsidRPr="00FF524B" w:rsidRDefault="003D46FA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539" w:type="dxa"/>
          </w:tcPr>
          <w:p w:rsidR="003D46FA" w:rsidRPr="00FC3122" w:rsidRDefault="003D46FA" w:rsidP="00F53A2B">
            <w:pPr>
              <w:rPr>
                <w:sz w:val="16"/>
                <w:szCs w:val="16"/>
                <w:lang w:val="it-IT"/>
              </w:rPr>
            </w:pPr>
            <w:r w:rsidRPr="00FC3122">
              <w:rPr>
                <w:sz w:val="16"/>
                <w:szCs w:val="16"/>
                <w:lang w:val="it-IT"/>
              </w:rPr>
              <w:t xml:space="preserve">Dr. Risnoveanu Tel. Dr. A. Negru </w:t>
            </w:r>
          </w:p>
          <w:p w:rsidR="003D46FA" w:rsidRPr="00803974" w:rsidRDefault="003D46FA" w:rsidP="00F53A2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Roman/Guruian/Ionica/Bebec/Tulhina</w:t>
            </w:r>
          </w:p>
        </w:tc>
        <w:tc>
          <w:tcPr>
            <w:tcW w:w="2126" w:type="dxa"/>
          </w:tcPr>
          <w:p w:rsidR="003D46FA" w:rsidRPr="00BC4713" w:rsidRDefault="003D46F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701" w:type="dxa"/>
          </w:tcPr>
          <w:p w:rsidR="003D46FA" w:rsidRPr="00FE1582" w:rsidRDefault="003D46FA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1582">
              <w:rPr>
                <w:sz w:val="16"/>
                <w:szCs w:val="16"/>
                <w:lang w:val="it-IT"/>
              </w:rPr>
              <w:t xml:space="preserve"> </w:t>
            </w:r>
            <w:r>
              <w:rPr>
                <w:sz w:val="16"/>
                <w:szCs w:val="16"/>
                <w:lang w:val="it-IT"/>
              </w:rPr>
              <w:t xml:space="preserve"> Dr. Cioloca Horia</w:t>
            </w:r>
          </w:p>
        </w:tc>
        <w:tc>
          <w:tcPr>
            <w:tcW w:w="1559" w:type="dxa"/>
          </w:tcPr>
          <w:p w:rsidR="003D46FA" w:rsidRPr="00FF524B" w:rsidRDefault="003D46FA" w:rsidP="001B2D10">
            <w:pPr>
              <w:rPr>
                <w:sz w:val="18"/>
                <w:szCs w:val="1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1940" w:type="dxa"/>
          </w:tcPr>
          <w:p w:rsidR="003D46FA" w:rsidRPr="00EE6D3E" w:rsidRDefault="003D46F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E6D3E"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3D46FA" w:rsidRPr="00D8635A" w:rsidTr="00EE6D3E">
        <w:trPr>
          <w:trHeight w:val="257"/>
        </w:trPr>
        <w:tc>
          <w:tcPr>
            <w:tcW w:w="709" w:type="dxa"/>
          </w:tcPr>
          <w:p w:rsidR="003D46FA" w:rsidRPr="00FF524B" w:rsidRDefault="003D46FA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:rsidR="003D46FA" w:rsidRPr="00D8635A" w:rsidRDefault="003D46FA" w:rsidP="005859DD">
            <w:pPr>
              <w:rPr>
                <w:sz w:val="16"/>
                <w:szCs w:val="16"/>
                <w:lang w:val="it-IT"/>
              </w:rPr>
            </w:pPr>
            <w:r w:rsidRPr="00D8635A">
              <w:rPr>
                <w:sz w:val="16"/>
                <w:szCs w:val="16"/>
                <w:lang w:val="it-IT"/>
              </w:rPr>
              <w:t xml:space="preserve">Dr. Budoi Tel. Dr. I. Popescu </w:t>
            </w:r>
          </w:p>
          <w:p w:rsidR="003D46FA" w:rsidRPr="00803974" w:rsidRDefault="003D46FA" w:rsidP="005859DD">
            <w:pPr>
              <w:rPr>
                <w:sz w:val="16"/>
                <w:szCs w:val="16"/>
                <w:lang w:val="it-IT"/>
              </w:rPr>
            </w:pPr>
            <w:r w:rsidRPr="00D8635A">
              <w:rPr>
                <w:sz w:val="16"/>
                <w:szCs w:val="16"/>
                <w:lang w:val="it-IT"/>
              </w:rPr>
              <w:t>Lucuta/Barna/Domilescu/Croicu/</w:t>
            </w:r>
            <w:r>
              <w:rPr>
                <w:sz w:val="16"/>
                <w:szCs w:val="16"/>
                <w:lang w:val="it-IT"/>
              </w:rPr>
              <w:t xml:space="preserve">Frisan </w:t>
            </w:r>
          </w:p>
        </w:tc>
        <w:tc>
          <w:tcPr>
            <w:tcW w:w="2126" w:type="dxa"/>
          </w:tcPr>
          <w:p w:rsidR="003D46FA" w:rsidRPr="00BC4713" w:rsidRDefault="003D46FA" w:rsidP="00CA750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Dr.Mihalcu Ciprian</w:t>
            </w:r>
          </w:p>
        </w:tc>
        <w:tc>
          <w:tcPr>
            <w:tcW w:w="1701" w:type="dxa"/>
          </w:tcPr>
          <w:p w:rsidR="003D46FA" w:rsidRPr="00FE1582" w:rsidRDefault="003D46FA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559" w:type="dxa"/>
          </w:tcPr>
          <w:p w:rsidR="003D46FA" w:rsidRPr="00FF524B" w:rsidRDefault="003D46FA" w:rsidP="00DF5212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940" w:type="dxa"/>
          </w:tcPr>
          <w:p w:rsidR="003D46FA" w:rsidRPr="00EE6D3E" w:rsidRDefault="003D46F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E6D3E"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3D46FA" w:rsidRPr="00FE1582" w:rsidTr="00EE6D3E">
        <w:trPr>
          <w:trHeight w:val="368"/>
        </w:trPr>
        <w:tc>
          <w:tcPr>
            <w:tcW w:w="709" w:type="dxa"/>
          </w:tcPr>
          <w:p w:rsidR="003D46FA" w:rsidRPr="00FF524B" w:rsidRDefault="003D46FA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:rsidR="003D46FA" w:rsidRDefault="003D46FA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</w:t>
            </w:r>
          </w:p>
          <w:p w:rsidR="003D46FA" w:rsidRPr="00D8635A" w:rsidRDefault="003D46FA" w:rsidP="007E7BC6">
            <w:pPr>
              <w:ind w:left="-540" w:firstLine="540"/>
              <w:rPr>
                <w:sz w:val="16"/>
                <w:szCs w:val="16"/>
                <w:lang w:val="es-ES"/>
              </w:rPr>
            </w:pPr>
            <w:r w:rsidRPr="00D8635A">
              <w:rPr>
                <w:sz w:val="16"/>
                <w:szCs w:val="16"/>
                <w:lang w:val="es-ES"/>
              </w:rPr>
              <w:t>Rus/Ionac/ Vancea/Dumitrascu/Laza</w:t>
            </w:r>
          </w:p>
        </w:tc>
        <w:tc>
          <w:tcPr>
            <w:tcW w:w="2126" w:type="dxa"/>
          </w:tcPr>
          <w:p w:rsidR="003D46FA" w:rsidRPr="00BC4713" w:rsidRDefault="003D46FA" w:rsidP="0098789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Streian Caius </w:t>
            </w:r>
          </w:p>
        </w:tc>
        <w:tc>
          <w:tcPr>
            <w:tcW w:w="1701" w:type="dxa"/>
          </w:tcPr>
          <w:p w:rsidR="003D46FA" w:rsidRPr="00FE1582" w:rsidRDefault="003D46FA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559" w:type="dxa"/>
          </w:tcPr>
          <w:p w:rsidR="003D46FA" w:rsidRPr="00FF524B" w:rsidRDefault="003D46FA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1940" w:type="dxa"/>
          </w:tcPr>
          <w:p w:rsidR="003D46FA" w:rsidRPr="00EE6D3E" w:rsidRDefault="003D46F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3D46FA" w:rsidRPr="007024F9" w:rsidTr="00EE6D3E">
        <w:trPr>
          <w:trHeight w:val="368"/>
        </w:trPr>
        <w:tc>
          <w:tcPr>
            <w:tcW w:w="709" w:type="dxa"/>
          </w:tcPr>
          <w:p w:rsidR="003D46FA" w:rsidRPr="00FF524B" w:rsidRDefault="003D46FA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539" w:type="dxa"/>
          </w:tcPr>
          <w:p w:rsidR="003D46FA" w:rsidRDefault="003D46FA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</w:t>
            </w:r>
          </w:p>
          <w:p w:rsidR="003D46FA" w:rsidRPr="00803974" w:rsidRDefault="003D46FA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Totorean/Pescariu/Ionica/Mancas/Mircea</w:t>
            </w:r>
          </w:p>
        </w:tc>
        <w:tc>
          <w:tcPr>
            <w:tcW w:w="2126" w:type="dxa"/>
          </w:tcPr>
          <w:p w:rsidR="003D46FA" w:rsidRPr="00BC4713" w:rsidRDefault="003D46F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Dr.Mihalcu Ciprian</w:t>
            </w:r>
          </w:p>
        </w:tc>
        <w:tc>
          <w:tcPr>
            <w:tcW w:w="1701" w:type="dxa"/>
          </w:tcPr>
          <w:p w:rsidR="003D46FA" w:rsidRPr="00FE1582" w:rsidRDefault="003D46FA" w:rsidP="001B2D10">
            <w:pPr>
              <w:rPr>
                <w:sz w:val="16"/>
                <w:szCs w:val="16"/>
                <w:lang w:val="it-IT"/>
              </w:rPr>
            </w:pPr>
            <w:r w:rsidRPr="00FE1582">
              <w:rPr>
                <w:sz w:val="16"/>
                <w:szCs w:val="16"/>
                <w:lang w:val="it-IT"/>
              </w:rPr>
              <w:t>Dr. Munteanu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r w:rsidRPr="00FE1582">
              <w:rPr>
                <w:sz w:val="16"/>
                <w:szCs w:val="16"/>
                <w:lang w:val="it-IT"/>
              </w:rPr>
              <w:t>Madalin</w:t>
            </w:r>
          </w:p>
        </w:tc>
        <w:tc>
          <w:tcPr>
            <w:tcW w:w="1559" w:type="dxa"/>
          </w:tcPr>
          <w:p w:rsidR="003D46FA" w:rsidRDefault="003D46FA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1582">
              <w:rPr>
                <w:sz w:val="16"/>
                <w:szCs w:val="16"/>
                <w:lang w:val="it-IT"/>
              </w:rPr>
              <w:t>Dr. Munteanu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 w:rsidR="003D46FA" w:rsidRPr="00FF524B" w:rsidRDefault="003D46FA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FE1582">
              <w:rPr>
                <w:sz w:val="16"/>
                <w:szCs w:val="16"/>
                <w:lang w:val="it-IT"/>
              </w:rPr>
              <w:t>Madalin</w:t>
            </w:r>
          </w:p>
        </w:tc>
        <w:tc>
          <w:tcPr>
            <w:tcW w:w="1940" w:type="dxa"/>
          </w:tcPr>
          <w:p w:rsidR="003D46FA" w:rsidRPr="00EE6D3E" w:rsidRDefault="003D46F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E6D3E"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3D46FA" w:rsidRPr="00FE1582" w:rsidTr="00EE6D3E">
        <w:trPr>
          <w:trHeight w:val="379"/>
        </w:trPr>
        <w:tc>
          <w:tcPr>
            <w:tcW w:w="709" w:type="dxa"/>
          </w:tcPr>
          <w:p w:rsidR="003D46FA" w:rsidRPr="00FF524B" w:rsidRDefault="003D46FA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539" w:type="dxa"/>
          </w:tcPr>
          <w:p w:rsidR="003D46FA" w:rsidRDefault="003D46FA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</w:t>
            </w:r>
          </w:p>
          <w:p w:rsidR="003D46FA" w:rsidRPr="00803974" w:rsidRDefault="003D46FA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Cartianu/Pasca/Bordejevic/Stroescu/Tilimbeci</w:t>
            </w:r>
          </w:p>
        </w:tc>
        <w:tc>
          <w:tcPr>
            <w:tcW w:w="2126" w:type="dxa"/>
          </w:tcPr>
          <w:p w:rsidR="003D46FA" w:rsidRPr="00D8635A" w:rsidRDefault="003D46FA" w:rsidP="00FE1582">
            <w:pPr>
              <w:ind w:left="-540" w:firstLine="540"/>
              <w:rPr>
                <w:sz w:val="16"/>
                <w:szCs w:val="16"/>
                <w:lang w:val="es-ES"/>
              </w:rPr>
            </w:pPr>
            <w:r w:rsidRPr="00D8635A">
              <w:rPr>
                <w:sz w:val="16"/>
                <w:szCs w:val="16"/>
                <w:lang w:val="es-ES"/>
              </w:rPr>
              <w:t>Dr. Merce Adrian</w:t>
            </w:r>
          </w:p>
          <w:p w:rsidR="003D46FA" w:rsidRPr="00D8635A" w:rsidRDefault="003D46FA" w:rsidP="00FE1582">
            <w:pPr>
              <w:ind w:left="-540" w:firstLine="540"/>
              <w:rPr>
                <w:sz w:val="16"/>
                <w:szCs w:val="16"/>
                <w:lang w:val="es-ES"/>
              </w:rPr>
            </w:pPr>
            <w:r w:rsidRPr="00D8635A">
              <w:rPr>
                <w:sz w:val="16"/>
                <w:szCs w:val="16"/>
                <w:lang w:val="es-ES"/>
              </w:rPr>
              <w:t>Dr. Munteanu Raluca</w:t>
            </w:r>
          </w:p>
        </w:tc>
        <w:tc>
          <w:tcPr>
            <w:tcW w:w="1701" w:type="dxa"/>
          </w:tcPr>
          <w:p w:rsidR="003D46FA" w:rsidRPr="00FE1582" w:rsidRDefault="003D46FA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559" w:type="dxa"/>
          </w:tcPr>
          <w:p w:rsidR="003D46FA" w:rsidRDefault="003D46FA" w:rsidP="002B405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  <w:p w:rsidR="003D46FA" w:rsidRPr="00FF524B" w:rsidRDefault="003D46FA" w:rsidP="00F01E6B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1940" w:type="dxa"/>
          </w:tcPr>
          <w:p w:rsidR="003D46FA" w:rsidRPr="00EE6D3E" w:rsidRDefault="003D46F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E6D3E"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3D46FA" w:rsidRPr="00BC4713" w:rsidTr="00EE6D3E">
        <w:trPr>
          <w:trHeight w:val="437"/>
        </w:trPr>
        <w:tc>
          <w:tcPr>
            <w:tcW w:w="709" w:type="dxa"/>
          </w:tcPr>
          <w:p w:rsidR="003D46FA" w:rsidRPr="00FF524B" w:rsidRDefault="003D46FA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539" w:type="dxa"/>
          </w:tcPr>
          <w:p w:rsidR="003D46FA" w:rsidRDefault="003D46FA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</w:t>
            </w:r>
          </w:p>
          <w:p w:rsidR="003D46FA" w:rsidRPr="00803974" w:rsidRDefault="003D46FA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Nicolae/Roman/Bumbar/Dumneanu/Croicu</w:t>
            </w:r>
          </w:p>
        </w:tc>
        <w:tc>
          <w:tcPr>
            <w:tcW w:w="2126" w:type="dxa"/>
          </w:tcPr>
          <w:p w:rsidR="003D46FA" w:rsidRPr="00BC4713" w:rsidRDefault="003D46F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701" w:type="dxa"/>
          </w:tcPr>
          <w:p w:rsidR="003D46FA" w:rsidRPr="00FE1582" w:rsidRDefault="003D46FA" w:rsidP="00135ACE">
            <w:pPr>
              <w:rPr>
                <w:sz w:val="16"/>
                <w:szCs w:val="16"/>
                <w:lang w:val="it-IT"/>
              </w:rPr>
            </w:pPr>
            <w:r w:rsidRPr="00FE1582">
              <w:rPr>
                <w:sz w:val="16"/>
                <w:szCs w:val="16"/>
                <w:lang w:val="it-IT"/>
              </w:rPr>
              <w:t xml:space="preserve">  Dr. Plesa Liana</w:t>
            </w:r>
          </w:p>
        </w:tc>
        <w:tc>
          <w:tcPr>
            <w:tcW w:w="1559" w:type="dxa"/>
          </w:tcPr>
          <w:p w:rsidR="003D46FA" w:rsidRPr="00FF524B" w:rsidRDefault="003D46FA" w:rsidP="00F01E6B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940" w:type="dxa"/>
          </w:tcPr>
          <w:p w:rsidR="003D46FA" w:rsidRPr="00EE6D3E" w:rsidRDefault="003D46F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Slovenski Milovan</w:t>
            </w:r>
          </w:p>
        </w:tc>
      </w:tr>
      <w:tr w:rsidR="003D46FA" w:rsidRPr="00823482" w:rsidTr="00EE6D3E">
        <w:trPr>
          <w:trHeight w:val="493"/>
        </w:trPr>
        <w:tc>
          <w:tcPr>
            <w:tcW w:w="709" w:type="dxa"/>
          </w:tcPr>
          <w:p w:rsidR="003D46FA" w:rsidRPr="00FF524B" w:rsidRDefault="003D46FA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539" w:type="dxa"/>
          </w:tcPr>
          <w:p w:rsidR="003D46FA" w:rsidRPr="00FC3122" w:rsidRDefault="003D46FA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C3122">
              <w:rPr>
                <w:sz w:val="16"/>
                <w:szCs w:val="16"/>
                <w:lang w:val="it-IT"/>
              </w:rPr>
              <w:t xml:space="preserve">Dr. Gurgu Tel. Dr. A. Negru </w:t>
            </w:r>
          </w:p>
          <w:p w:rsidR="003D46FA" w:rsidRPr="00803974" w:rsidRDefault="003D46FA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Nicola/Guruian/Vancea/Stetco/Paduraru</w:t>
            </w:r>
          </w:p>
        </w:tc>
        <w:tc>
          <w:tcPr>
            <w:tcW w:w="2126" w:type="dxa"/>
          </w:tcPr>
          <w:p w:rsidR="003D46FA" w:rsidRPr="00BC4713" w:rsidRDefault="003D46F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1701" w:type="dxa"/>
          </w:tcPr>
          <w:p w:rsidR="003D46FA" w:rsidRPr="00FE1582" w:rsidRDefault="003D46FA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559" w:type="dxa"/>
          </w:tcPr>
          <w:p w:rsidR="003D46FA" w:rsidRPr="00FF524B" w:rsidRDefault="003D46FA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1940" w:type="dxa"/>
          </w:tcPr>
          <w:p w:rsidR="003D46FA" w:rsidRPr="00EE6D3E" w:rsidRDefault="003D46F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E6D3E"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3D46FA" w:rsidRPr="00823482" w:rsidTr="00EE6D3E">
        <w:trPr>
          <w:trHeight w:val="379"/>
        </w:trPr>
        <w:tc>
          <w:tcPr>
            <w:tcW w:w="709" w:type="dxa"/>
          </w:tcPr>
          <w:p w:rsidR="003D46FA" w:rsidRPr="00FF524B" w:rsidRDefault="003D46FA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539" w:type="dxa"/>
          </w:tcPr>
          <w:p w:rsidR="003D46FA" w:rsidRPr="00823482" w:rsidRDefault="003D46FA" w:rsidP="00726CC9">
            <w:pPr>
              <w:rPr>
                <w:sz w:val="16"/>
                <w:szCs w:val="16"/>
                <w:lang w:val="it-IT"/>
              </w:rPr>
            </w:pPr>
            <w:r w:rsidRPr="00823482">
              <w:rPr>
                <w:sz w:val="16"/>
                <w:szCs w:val="16"/>
                <w:lang w:val="it-IT"/>
              </w:rPr>
              <w:t xml:space="preserve">Dr. Trestian Tel. Dr. S. Crisan </w:t>
            </w:r>
          </w:p>
          <w:p w:rsidR="003D46FA" w:rsidRPr="00803974" w:rsidRDefault="003D46FA" w:rsidP="00726CC9">
            <w:pPr>
              <w:rPr>
                <w:sz w:val="16"/>
                <w:szCs w:val="16"/>
                <w:lang w:val="it-IT"/>
              </w:rPr>
            </w:pPr>
            <w:r w:rsidRPr="00823482">
              <w:rPr>
                <w:sz w:val="16"/>
                <w:szCs w:val="16"/>
                <w:lang w:val="it-IT"/>
              </w:rPr>
              <w:t>Totorean/Taga/Gherga/Baneu/Ch</w:t>
            </w:r>
            <w:r>
              <w:rPr>
                <w:sz w:val="16"/>
                <w:szCs w:val="16"/>
                <w:lang w:val="it-IT"/>
              </w:rPr>
              <w:t>irila</w:t>
            </w:r>
          </w:p>
        </w:tc>
        <w:tc>
          <w:tcPr>
            <w:tcW w:w="2126" w:type="dxa"/>
          </w:tcPr>
          <w:p w:rsidR="003D46FA" w:rsidRPr="00BC4713" w:rsidRDefault="003D46F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701" w:type="dxa"/>
          </w:tcPr>
          <w:p w:rsidR="003D46FA" w:rsidRPr="00FE1582" w:rsidRDefault="003D46FA" w:rsidP="00F45B78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1559" w:type="dxa"/>
          </w:tcPr>
          <w:p w:rsidR="003D46FA" w:rsidRPr="00FF524B" w:rsidRDefault="003D46FA" w:rsidP="00315CC1">
            <w:pPr>
              <w:rPr>
                <w:sz w:val="18"/>
                <w:szCs w:val="1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940" w:type="dxa"/>
          </w:tcPr>
          <w:p w:rsidR="003D46FA" w:rsidRPr="00EE6D3E" w:rsidRDefault="003D46F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E6D3E"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3D46FA" w:rsidRPr="00823482" w:rsidTr="00EE6D3E">
        <w:trPr>
          <w:trHeight w:val="368"/>
        </w:trPr>
        <w:tc>
          <w:tcPr>
            <w:tcW w:w="709" w:type="dxa"/>
          </w:tcPr>
          <w:p w:rsidR="003D46FA" w:rsidRPr="00FF524B" w:rsidRDefault="003D46FA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:rsidR="003D46FA" w:rsidRPr="00FC3122" w:rsidRDefault="003D46FA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C3122">
              <w:rPr>
                <w:sz w:val="16"/>
                <w:szCs w:val="16"/>
                <w:lang w:val="it-IT"/>
              </w:rPr>
              <w:t xml:space="preserve">Dr. Risnoveanu Tel. Dr. A. Negru </w:t>
            </w:r>
          </w:p>
          <w:p w:rsidR="003D46FA" w:rsidRPr="00803974" w:rsidRDefault="003D46FA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Lucuta/Simonescu/Monea/Marcu/Frisan </w:t>
            </w:r>
          </w:p>
        </w:tc>
        <w:tc>
          <w:tcPr>
            <w:tcW w:w="2126" w:type="dxa"/>
          </w:tcPr>
          <w:p w:rsidR="003D46FA" w:rsidRPr="00BC4713" w:rsidRDefault="003D46FA" w:rsidP="00107C3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Dr.Mihalcu Ciprian</w:t>
            </w:r>
          </w:p>
        </w:tc>
        <w:tc>
          <w:tcPr>
            <w:tcW w:w="1701" w:type="dxa"/>
          </w:tcPr>
          <w:p w:rsidR="003D46FA" w:rsidRPr="00FE1582" w:rsidRDefault="003D46FA" w:rsidP="00DD1719">
            <w:pPr>
              <w:rPr>
                <w:sz w:val="16"/>
                <w:szCs w:val="16"/>
                <w:lang w:val="it-IT"/>
              </w:rPr>
            </w:pPr>
            <w:r w:rsidRPr="00FE1582">
              <w:rPr>
                <w:sz w:val="16"/>
                <w:szCs w:val="16"/>
                <w:lang w:val="it-IT"/>
              </w:rPr>
              <w:t>Dr. Munteanu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r w:rsidRPr="00FE1582">
              <w:rPr>
                <w:sz w:val="16"/>
                <w:szCs w:val="16"/>
                <w:lang w:val="it-IT"/>
              </w:rPr>
              <w:t>Madalin</w:t>
            </w:r>
          </w:p>
        </w:tc>
        <w:tc>
          <w:tcPr>
            <w:tcW w:w="1559" w:type="dxa"/>
          </w:tcPr>
          <w:p w:rsidR="003D46FA" w:rsidRPr="00FF524B" w:rsidRDefault="003D46FA" w:rsidP="005A54D9">
            <w:pPr>
              <w:rPr>
                <w:sz w:val="18"/>
                <w:szCs w:val="18"/>
                <w:lang w:val="it-IT"/>
              </w:rPr>
            </w:pPr>
            <w:r w:rsidRPr="00FE1582">
              <w:rPr>
                <w:sz w:val="16"/>
                <w:szCs w:val="16"/>
                <w:lang w:val="it-IT"/>
              </w:rPr>
              <w:t>Dr. Munteanu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r w:rsidRPr="00FE1582">
              <w:rPr>
                <w:sz w:val="16"/>
                <w:szCs w:val="16"/>
                <w:lang w:val="it-IT"/>
              </w:rPr>
              <w:t>Madalin</w:t>
            </w:r>
          </w:p>
        </w:tc>
        <w:tc>
          <w:tcPr>
            <w:tcW w:w="1940" w:type="dxa"/>
          </w:tcPr>
          <w:p w:rsidR="003D46FA" w:rsidRPr="00EE6D3E" w:rsidRDefault="003D46F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3D46FA" w:rsidRPr="00BC4713" w:rsidTr="00EE6D3E">
        <w:trPr>
          <w:trHeight w:val="368"/>
        </w:trPr>
        <w:tc>
          <w:tcPr>
            <w:tcW w:w="709" w:type="dxa"/>
          </w:tcPr>
          <w:p w:rsidR="003D46FA" w:rsidRPr="00FF524B" w:rsidRDefault="003D46FA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:rsidR="003D46FA" w:rsidRPr="00FC3122" w:rsidRDefault="003D46FA" w:rsidP="009C1B4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C3122">
              <w:rPr>
                <w:sz w:val="16"/>
                <w:szCs w:val="16"/>
                <w:lang w:val="it-IT"/>
              </w:rPr>
              <w:t>Dr. Dabelea  Tel. Dr. C. Vacarescu</w:t>
            </w:r>
          </w:p>
          <w:p w:rsidR="003D46FA" w:rsidRPr="00D8635A" w:rsidRDefault="003D46FA" w:rsidP="009C1B44">
            <w:pPr>
              <w:ind w:left="-540" w:firstLine="540"/>
              <w:rPr>
                <w:sz w:val="16"/>
                <w:szCs w:val="16"/>
                <w:lang w:val="es-ES"/>
              </w:rPr>
            </w:pPr>
            <w:r w:rsidRPr="00D8635A">
              <w:rPr>
                <w:sz w:val="16"/>
                <w:szCs w:val="16"/>
                <w:lang w:val="es-ES"/>
              </w:rPr>
              <w:t>Cirin/Dudas/Ionac/Baneu/Bebec</w:t>
            </w:r>
          </w:p>
        </w:tc>
        <w:tc>
          <w:tcPr>
            <w:tcW w:w="2126" w:type="dxa"/>
          </w:tcPr>
          <w:p w:rsidR="003D46FA" w:rsidRDefault="003D46F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  <w:p w:rsidR="003D46FA" w:rsidRPr="00BC4713" w:rsidRDefault="003D46F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Buriman Darius </w:t>
            </w:r>
          </w:p>
        </w:tc>
        <w:tc>
          <w:tcPr>
            <w:tcW w:w="1701" w:type="dxa"/>
          </w:tcPr>
          <w:p w:rsidR="003D46FA" w:rsidRPr="00FE1582" w:rsidRDefault="003D46FA" w:rsidP="00F45B7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559" w:type="dxa"/>
          </w:tcPr>
          <w:p w:rsidR="003D46FA" w:rsidRDefault="003D46FA" w:rsidP="002B405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  <w:p w:rsidR="003D46FA" w:rsidRPr="00FF524B" w:rsidRDefault="003D46FA" w:rsidP="009969CB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1940" w:type="dxa"/>
          </w:tcPr>
          <w:p w:rsidR="003D46FA" w:rsidRPr="00EE6D3E" w:rsidRDefault="003D46F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3D46FA" w:rsidRPr="00D8635A" w:rsidTr="00EE6D3E">
        <w:trPr>
          <w:trHeight w:val="439"/>
        </w:trPr>
        <w:tc>
          <w:tcPr>
            <w:tcW w:w="709" w:type="dxa"/>
          </w:tcPr>
          <w:p w:rsidR="003D46FA" w:rsidRPr="00FF524B" w:rsidRDefault="003D46FA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539" w:type="dxa"/>
          </w:tcPr>
          <w:p w:rsidR="003D46FA" w:rsidRPr="00D8635A" w:rsidRDefault="003D46FA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D8635A">
              <w:rPr>
                <w:sz w:val="16"/>
                <w:szCs w:val="16"/>
                <w:lang w:val="it-IT"/>
              </w:rPr>
              <w:t xml:space="preserve">Dr. Patru Tel. Dr. D. Cozma </w:t>
            </w:r>
          </w:p>
          <w:p w:rsidR="003D46FA" w:rsidRPr="00803974" w:rsidRDefault="003D46FA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D8635A">
              <w:rPr>
                <w:sz w:val="16"/>
                <w:szCs w:val="16"/>
                <w:lang w:val="it-IT"/>
              </w:rPr>
              <w:t>Rus/Pasca/Bustean/Stroescu/Chirila</w:t>
            </w:r>
          </w:p>
        </w:tc>
        <w:tc>
          <w:tcPr>
            <w:tcW w:w="2126" w:type="dxa"/>
          </w:tcPr>
          <w:p w:rsidR="003D46FA" w:rsidRPr="00BC4713" w:rsidRDefault="003D46F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701" w:type="dxa"/>
          </w:tcPr>
          <w:p w:rsidR="003D46FA" w:rsidRPr="00FE1582" w:rsidRDefault="003D46FA" w:rsidP="00F45B78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559" w:type="dxa"/>
          </w:tcPr>
          <w:p w:rsidR="003D46FA" w:rsidRPr="00FF524B" w:rsidRDefault="003D46FA" w:rsidP="004D449D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940" w:type="dxa"/>
          </w:tcPr>
          <w:p w:rsidR="003D46FA" w:rsidRPr="00EE6D3E" w:rsidRDefault="003D46F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3D46FA" w:rsidRPr="00BC4713" w:rsidTr="00EE6D3E">
        <w:trPr>
          <w:trHeight w:val="439"/>
        </w:trPr>
        <w:tc>
          <w:tcPr>
            <w:tcW w:w="709" w:type="dxa"/>
          </w:tcPr>
          <w:p w:rsidR="003D46FA" w:rsidRDefault="003D46FA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539" w:type="dxa"/>
          </w:tcPr>
          <w:p w:rsidR="003D46FA" w:rsidRDefault="003D46FA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</w:t>
            </w:r>
          </w:p>
          <w:p w:rsidR="003D46FA" w:rsidRPr="00D8635A" w:rsidRDefault="003D46FA" w:rsidP="00C356C1">
            <w:pPr>
              <w:ind w:left="-540" w:firstLine="540"/>
              <w:rPr>
                <w:sz w:val="16"/>
                <w:szCs w:val="16"/>
                <w:lang w:val="pt-BR"/>
              </w:rPr>
            </w:pPr>
            <w:r w:rsidRPr="00D8635A">
              <w:rPr>
                <w:sz w:val="16"/>
                <w:szCs w:val="16"/>
                <w:lang w:val="it-IT"/>
              </w:rPr>
              <w:t>C</w:t>
            </w:r>
            <w:r w:rsidRPr="00D8635A">
              <w:rPr>
                <w:sz w:val="16"/>
                <w:szCs w:val="16"/>
                <w:lang w:val="pt-BR"/>
              </w:rPr>
              <w:t>iucurita/Pescariu/Mancas/Dumitrascu/Stetco</w:t>
            </w:r>
          </w:p>
        </w:tc>
        <w:tc>
          <w:tcPr>
            <w:tcW w:w="2126" w:type="dxa"/>
          </w:tcPr>
          <w:p w:rsidR="003D46FA" w:rsidRPr="00D8635A" w:rsidRDefault="003D46FA" w:rsidP="00FE1582">
            <w:pPr>
              <w:ind w:left="-540" w:firstLine="540"/>
              <w:rPr>
                <w:sz w:val="16"/>
                <w:szCs w:val="16"/>
                <w:lang w:val="es-ES"/>
              </w:rPr>
            </w:pPr>
            <w:r w:rsidRPr="00D8635A">
              <w:rPr>
                <w:sz w:val="16"/>
                <w:szCs w:val="16"/>
                <w:lang w:val="es-ES"/>
              </w:rPr>
              <w:t>Dr. Merce Adrian</w:t>
            </w:r>
          </w:p>
          <w:p w:rsidR="003D46FA" w:rsidRPr="00D8635A" w:rsidRDefault="003D46FA" w:rsidP="00FE1582">
            <w:pPr>
              <w:ind w:left="-540" w:firstLine="540"/>
              <w:rPr>
                <w:sz w:val="16"/>
                <w:szCs w:val="16"/>
                <w:lang w:val="es-ES"/>
              </w:rPr>
            </w:pPr>
            <w:r w:rsidRPr="00D8635A">
              <w:rPr>
                <w:sz w:val="16"/>
                <w:szCs w:val="16"/>
                <w:lang w:val="es-ES"/>
              </w:rPr>
              <w:t>Dr. Munteanu Raluca</w:t>
            </w:r>
          </w:p>
        </w:tc>
        <w:tc>
          <w:tcPr>
            <w:tcW w:w="1701" w:type="dxa"/>
          </w:tcPr>
          <w:p w:rsidR="003D46FA" w:rsidRPr="00FE1582" w:rsidRDefault="003D46FA" w:rsidP="00F45B78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559" w:type="dxa"/>
          </w:tcPr>
          <w:p w:rsidR="003D46FA" w:rsidRDefault="003D46FA" w:rsidP="002B405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  <w:p w:rsidR="003D46FA" w:rsidRPr="00FF524B" w:rsidRDefault="003D46FA" w:rsidP="004D449D">
            <w:pPr>
              <w:ind w:left="-540" w:firstLine="540"/>
              <w:rPr>
                <w:sz w:val="18"/>
                <w:szCs w:val="18"/>
                <w:lang w:val="it-IT"/>
              </w:rPr>
            </w:pPr>
            <w:bookmarkStart w:id="0" w:name="_GoBack"/>
            <w:bookmarkEnd w:id="0"/>
          </w:p>
        </w:tc>
        <w:tc>
          <w:tcPr>
            <w:tcW w:w="1940" w:type="dxa"/>
          </w:tcPr>
          <w:p w:rsidR="003D46FA" w:rsidRPr="00EE6D3E" w:rsidRDefault="003D46F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E6D3E">
              <w:rPr>
                <w:sz w:val="16"/>
                <w:szCs w:val="16"/>
                <w:lang w:val="it-IT"/>
              </w:rPr>
              <w:t>Dr. Erimescu Constantin</w:t>
            </w:r>
          </w:p>
        </w:tc>
      </w:tr>
    </w:tbl>
    <w:p w:rsidR="003D46FA" w:rsidRDefault="003D46FA" w:rsidP="00803974">
      <w:pPr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  </w:t>
      </w:r>
      <w:r w:rsidRPr="00FF524B">
        <w:rPr>
          <w:b/>
          <w:sz w:val="18"/>
          <w:szCs w:val="18"/>
          <w:lang w:val="it-IT"/>
        </w:rPr>
        <w:t xml:space="preserve">Director medical                                                      </w:t>
      </w:r>
      <w:r>
        <w:rPr>
          <w:b/>
          <w:sz w:val="18"/>
          <w:szCs w:val="18"/>
          <w:lang w:val="it-IT"/>
        </w:rPr>
        <w:t xml:space="preserve">                                                                                               </w:t>
      </w:r>
      <w:r w:rsidRPr="00FF524B">
        <w:rPr>
          <w:b/>
          <w:sz w:val="18"/>
          <w:szCs w:val="18"/>
          <w:lang w:val="it-IT"/>
        </w:rPr>
        <w:t>Medic sef sectie cardiologie</w:t>
      </w:r>
      <w:r>
        <w:rPr>
          <w:b/>
          <w:sz w:val="18"/>
          <w:szCs w:val="18"/>
          <w:lang w:val="it-IT"/>
        </w:rPr>
        <w:t xml:space="preserve">    </w:t>
      </w:r>
    </w:p>
    <w:p w:rsidR="003D46FA" w:rsidRPr="00D8635A" w:rsidRDefault="003D46FA" w:rsidP="00BB3FF4">
      <w:pPr>
        <w:rPr>
          <w:b/>
          <w:sz w:val="18"/>
          <w:szCs w:val="18"/>
          <w:lang w:val="es-ES"/>
        </w:rPr>
      </w:pPr>
      <w:r w:rsidRPr="00D8635A">
        <w:rPr>
          <w:b/>
          <w:sz w:val="18"/>
          <w:szCs w:val="18"/>
          <w:lang w:val="es-ES"/>
        </w:rPr>
        <w:t xml:space="preserve"> Dr. A. Bucur                                                                                                                                                             Prof.Dr. Lucian Petrescu      </w:t>
      </w:r>
    </w:p>
    <w:sectPr w:rsidR="003D46FA" w:rsidRPr="00D8635A" w:rsidSect="001D2A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25A"/>
    <w:rsid w:val="00006228"/>
    <w:rsid w:val="00021E19"/>
    <w:rsid w:val="00022EA9"/>
    <w:rsid w:val="0002521B"/>
    <w:rsid w:val="0003074F"/>
    <w:rsid w:val="00044CD1"/>
    <w:rsid w:val="00053074"/>
    <w:rsid w:val="000615E7"/>
    <w:rsid w:val="000620C1"/>
    <w:rsid w:val="0006541A"/>
    <w:rsid w:val="0008458D"/>
    <w:rsid w:val="00087FC5"/>
    <w:rsid w:val="00090488"/>
    <w:rsid w:val="000A283B"/>
    <w:rsid w:val="000A7455"/>
    <w:rsid w:val="000A7DF9"/>
    <w:rsid w:val="000B11AC"/>
    <w:rsid w:val="000B4570"/>
    <w:rsid w:val="000B5A1F"/>
    <w:rsid w:val="000C08E3"/>
    <w:rsid w:val="000C3F25"/>
    <w:rsid w:val="000C792E"/>
    <w:rsid w:val="000D0B44"/>
    <w:rsid w:val="000D60B1"/>
    <w:rsid w:val="000D6BF5"/>
    <w:rsid w:val="000E402A"/>
    <w:rsid w:val="000F2AA8"/>
    <w:rsid w:val="000F34CB"/>
    <w:rsid w:val="000F54A0"/>
    <w:rsid w:val="000F5AC9"/>
    <w:rsid w:val="000F5FED"/>
    <w:rsid w:val="00100EBE"/>
    <w:rsid w:val="00107C3E"/>
    <w:rsid w:val="00111E8F"/>
    <w:rsid w:val="00115F3B"/>
    <w:rsid w:val="00125D7A"/>
    <w:rsid w:val="00125DEA"/>
    <w:rsid w:val="00127565"/>
    <w:rsid w:val="00135ACE"/>
    <w:rsid w:val="00141F11"/>
    <w:rsid w:val="0014232E"/>
    <w:rsid w:val="00147BE6"/>
    <w:rsid w:val="00153D29"/>
    <w:rsid w:val="00157B29"/>
    <w:rsid w:val="00172B67"/>
    <w:rsid w:val="0019092E"/>
    <w:rsid w:val="00191F4A"/>
    <w:rsid w:val="00197D6A"/>
    <w:rsid w:val="001B243E"/>
    <w:rsid w:val="001B2D10"/>
    <w:rsid w:val="001B57D2"/>
    <w:rsid w:val="001B76E8"/>
    <w:rsid w:val="001C4111"/>
    <w:rsid w:val="001D2A48"/>
    <w:rsid w:val="001D44A3"/>
    <w:rsid w:val="001F3EEA"/>
    <w:rsid w:val="0020437F"/>
    <w:rsid w:val="00206BB1"/>
    <w:rsid w:val="00212A64"/>
    <w:rsid w:val="00222F35"/>
    <w:rsid w:val="00232AE7"/>
    <w:rsid w:val="0024033A"/>
    <w:rsid w:val="00242BA2"/>
    <w:rsid w:val="002453EF"/>
    <w:rsid w:val="002459CD"/>
    <w:rsid w:val="00251D72"/>
    <w:rsid w:val="002544B7"/>
    <w:rsid w:val="00257069"/>
    <w:rsid w:val="00262DD1"/>
    <w:rsid w:val="00262EA2"/>
    <w:rsid w:val="002719F3"/>
    <w:rsid w:val="00274563"/>
    <w:rsid w:val="00274680"/>
    <w:rsid w:val="00287AE1"/>
    <w:rsid w:val="00291650"/>
    <w:rsid w:val="00296215"/>
    <w:rsid w:val="002A1AB2"/>
    <w:rsid w:val="002A7472"/>
    <w:rsid w:val="002B0FFF"/>
    <w:rsid w:val="002B4058"/>
    <w:rsid w:val="002D1489"/>
    <w:rsid w:val="002D18B7"/>
    <w:rsid w:val="002D553B"/>
    <w:rsid w:val="002D6BBB"/>
    <w:rsid w:val="002D7EA8"/>
    <w:rsid w:val="002E1310"/>
    <w:rsid w:val="002E1B79"/>
    <w:rsid w:val="002E5302"/>
    <w:rsid w:val="002F0996"/>
    <w:rsid w:val="002F12D8"/>
    <w:rsid w:val="003076B4"/>
    <w:rsid w:val="00315CC1"/>
    <w:rsid w:val="00331F01"/>
    <w:rsid w:val="00336499"/>
    <w:rsid w:val="00346595"/>
    <w:rsid w:val="00360A68"/>
    <w:rsid w:val="00366C5B"/>
    <w:rsid w:val="0037752A"/>
    <w:rsid w:val="00380D9F"/>
    <w:rsid w:val="00397CA4"/>
    <w:rsid w:val="003B49C6"/>
    <w:rsid w:val="003B651E"/>
    <w:rsid w:val="003B7E96"/>
    <w:rsid w:val="003C0508"/>
    <w:rsid w:val="003C3BA4"/>
    <w:rsid w:val="003C54D8"/>
    <w:rsid w:val="003C606E"/>
    <w:rsid w:val="003C66E5"/>
    <w:rsid w:val="003D46FA"/>
    <w:rsid w:val="003F2206"/>
    <w:rsid w:val="003F4688"/>
    <w:rsid w:val="003F61B0"/>
    <w:rsid w:val="003F7522"/>
    <w:rsid w:val="00400A55"/>
    <w:rsid w:val="00403C53"/>
    <w:rsid w:val="00411D2A"/>
    <w:rsid w:val="00421AAB"/>
    <w:rsid w:val="0042200C"/>
    <w:rsid w:val="00423D27"/>
    <w:rsid w:val="00435AC7"/>
    <w:rsid w:val="00435BE2"/>
    <w:rsid w:val="00443341"/>
    <w:rsid w:val="00450BFF"/>
    <w:rsid w:val="00462EAB"/>
    <w:rsid w:val="0046353C"/>
    <w:rsid w:val="004635B5"/>
    <w:rsid w:val="004701D4"/>
    <w:rsid w:val="00472556"/>
    <w:rsid w:val="004746CC"/>
    <w:rsid w:val="00475FAF"/>
    <w:rsid w:val="0047710E"/>
    <w:rsid w:val="00484210"/>
    <w:rsid w:val="0048668F"/>
    <w:rsid w:val="004A1E01"/>
    <w:rsid w:val="004A5F8A"/>
    <w:rsid w:val="004B128E"/>
    <w:rsid w:val="004B457F"/>
    <w:rsid w:val="004C0C2D"/>
    <w:rsid w:val="004C2081"/>
    <w:rsid w:val="004D230B"/>
    <w:rsid w:val="004D449D"/>
    <w:rsid w:val="004D7F2D"/>
    <w:rsid w:val="004F166C"/>
    <w:rsid w:val="004F1A2B"/>
    <w:rsid w:val="004F2965"/>
    <w:rsid w:val="00502079"/>
    <w:rsid w:val="0050214A"/>
    <w:rsid w:val="005105A9"/>
    <w:rsid w:val="00511C32"/>
    <w:rsid w:val="00512A69"/>
    <w:rsid w:val="005139A4"/>
    <w:rsid w:val="00515055"/>
    <w:rsid w:val="00515C21"/>
    <w:rsid w:val="00516D01"/>
    <w:rsid w:val="00516F72"/>
    <w:rsid w:val="00524D39"/>
    <w:rsid w:val="00524D81"/>
    <w:rsid w:val="0052725A"/>
    <w:rsid w:val="005318A4"/>
    <w:rsid w:val="0053530A"/>
    <w:rsid w:val="0053758A"/>
    <w:rsid w:val="00541B98"/>
    <w:rsid w:val="00543362"/>
    <w:rsid w:val="00543B58"/>
    <w:rsid w:val="00544E00"/>
    <w:rsid w:val="00554505"/>
    <w:rsid w:val="00574ED6"/>
    <w:rsid w:val="00577B74"/>
    <w:rsid w:val="005839C7"/>
    <w:rsid w:val="005859DD"/>
    <w:rsid w:val="00590D28"/>
    <w:rsid w:val="0059162C"/>
    <w:rsid w:val="00592424"/>
    <w:rsid w:val="0059328C"/>
    <w:rsid w:val="00595619"/>
    <w:rsid w:val="005A2008"/>
    <w:rsid w:val="005A48C2"/>
    <w:rsid w:val="005A54D9"/>
    <w:rsid w:val="005A7D71"/>
    <w:rsid w:val="005B22FB"/>
    <w:rsid w:val="005B437E"/>
    <w:rsid w:val="005B43BA"/>
    <w:rsid w:val="005C7DB4"/>
    <w:rsid w:val="005D0D8B"/>
    <w:rsid w:val="005D7F0E"/>
    <w:rsid w:val="005E057F"/>
    <w:rsid w:val="005E2AF9"/>
    <w:rsid w:val="005E4695"/>
    <w:rsid w:val="005F084C"/>
    <w:rsid w:val="005F2740"/>
    <w:rsid w:val="005F64AE"/>
    <w:rsid w:val="00604ED9"/>
    <w:rsid w:val="00613883"/>
    <w:rsid w:val="00613AD5"/>
    <w:rsid w:val="00616038"/>
    <w:rsid w:val="006167F5"/>
    <w:rsid w:val="00623A92"/>
    <w:rsid w:val="006245BF"/>
    <w:rsid w:val="006317CE"/>
    <w:rsid w:val="0065028E"/>
    <w:rsid w:val="00650CEF"/>
    <w:rsid w:val="0065203B"/>
    <w:rsid w:val="0066558B"/>
    <w:rsid w:val="00674258"/>
    <w:rsid w:val="006749F8"/>
    <w:rsid w:val="00674D9F"/>
    <w:rsid w:val="006754F8"/>
    <w:rsid w:val="00677424"/>
    <w:rsid w:val="00683BB5"/>
    <w:rsid w:val="00686A1E"/>
    <w:rsid w:val="006920A4"/>
    <w:rsid w:val="00695924"/>
    <w:rsid w:val="00695A44"/>
    <w:rsid w:val="00697195"/>
    <w:rsid w:val="006B4DD0"/>
    <w:rsid w:val="006B6AD1"/>
    <w:rsid w:val="006C04C7"/>
    <w:rsid w:val="006D3618"/>
    <w:rsid w:val="006D3A44"/>
    <w:rsid w:val="006E59C9"/>
    <w:rsid w:val="006F077F"/>
    <w:rsid w:val="006F30BF"/>
    <w:rsid w:val="006F7E71"/>
    <w:rsid w:val="00700CC8"/>
    <w:rsid w:val="007024F9"/>
    <w:rsid w:val="0070504A"/>
    <w:rsid w:val="007110BD"/>
    <w:rsid w:val="00711929"/>
    <w:rsid w:val="00711EE4"/>
    <w:rsid w:val="00714633"/>
    <w:rsid w:val="007220DE"/>
    <w:rsid w:val="00722E61"/>
    <w:rsid w:val="00726CC9"/>
    <w:rsid w:val="00726D6C"/>
    <w:rsid w:val="00730BD0"/>
    <w:rsid w:val="00731D35"/>
    <w:rsid w:val="0074516B"/>
    <w:rsid w:val="00747C1A"/>
    <w:rsid w:val="00747D91"/>
    <w:rsid w:val="00750AFA"/>
    <w:rsid w:val="0075302E"/>
    <w:rsid w:val="00763148"/>
    <w:rsid w:val="00765D73"/>
    <w:rsid w:val="00770069"/>
    <w:rsid w:val="00773620"/>
    <w:rsid w:val="00774393"/>
    <w:rsid w:val="00781244"/>
    <w:rsid w:val="00793EA1"/>
    <w:rsid w:val="00793EBA"/>
    <w:rsid w:val="007A0E60"/>
    <w:rsid w:val="007A4520"/>
    <w:rsid w:val="007B3DE7"/>
    <w:rsid w:val="007C20D4"/>
    <w:rsid w:val="007D7173"/>
    <w:rsid w:val="007E252D"/>
    <w:rsid w:val="007E7BC6"/>
    <w:rsid w:val="007E7DED"/>
    <w:rsid w:val="007F0339"/>
    <w:rsid w:val="0080134B"/>
    <w:rsid w:val="008022D0"/>
    <w:rsid w:val="00803974"/>
    <w:rsid w:val="00804014"/>
    <w:rsid w:val="00804F80"/>
    <w:rsid w:val="0080771C"/>
    <w:rsid w:val="0081239E"/>
    <w:rsid w:val="008130A6"/>
    <w:rsid w:val="00813AED"/>
    <w:rsid w:val="008215F1"/>
    <w:rsid w:val="008232A5"/>
    <w:rsid w:val="00823482"/>
    <w:rsid w:val="00834808"/>
    <w:rsid w:val="00841578"/>
    <w:rsid w:val="008419F6"/>
    <w:rsid w:val="00845EC0"/>
    <w:rsid w:val="00847E0A"/>
    <w:rsid w:val="00851861"/>
    <w:rsid w:val="008552E6"/>
    <w:rsid w:val="00855FCD"/>
    <w:rsid w:val="00862EB8"/>
    <w:rsid w:val="008642C5"/>
    <w:rsid w:val="008668B6"/>
    <w:rsid w:val="00867555"/>
    <w:rsid w:val="0086768C"/>
    <w:rsid w:val="00881811"/>
    <w:rsid w:val="008A0677"/>
    <w:rsid w:val="008B3AAD"/>
    <w:rsid w:val="008C307B"/>
    <w:rsid w:val="008D0DF7"/>
    <w:rsid w:val="008D15B2"/>
    <w:rsid w:val="008D1F48"/>
    <w:rsid w:val="008D2D64"/>
    <w:rsid w:val="008D3F08"/>
    <w:rsid w:val="008E2727"/>
    <w:rsid w:val="008E6B06"/>
    <w:rsid w:val="008F4C5D"/>
    <w:rsid w:val="008F6286"/>
    <w:rsid w:val="008F749F"/>
    <w:rsid w:val="008F7895"/>
    <w:rsid w:val="009018E2"/>
    <w:rsid w:val="009040C4"/>
    <w:rsid w:val="00905739"/>
    <w:rsid w:val="00905840"/>
    <w:rsid w:val="00906628"/>
    <w:rsid w:val="00925D83"/>
    <w:rsid w:val="00930376"/>
    <w:rsid w:val="0093053F"/>
    <w:rsid w:val="0094131A"/>
    <w:rsid w:val="009423D1"/>
    <w:rsid w:val="00943C07"/>
    <w:rsid w:val="00944169"/>
    <w:rsid w:val="00950336"/>
    <w:rsid w:val="0095434B"/>
    <w:rsid w:val="009664D7"/>
    <w:rsid w:val="00966CAE"/>
    <w:rsid w:val="009678AF"/>
    <w:rsid w:val="009700A9"/>
    <w:rsid w:val="0097192C"/>
    <w:rsid w:val="009763B3"/>
    <w:rsid w:val="00980831"/>
    <w:rsid w:val="0098152C"/>
    <w:rsid w:val="00984DE0"/>
    <w:rsid w:val="00987499"/>
    <w:rsid w:val="00987897"/>
    <w:rsid w:val="00991583"/>
    <w:rsid w:val="0099310F"/>
    <w:rsid w:val="009969CB"/>
    <w:rsid w:val="009A32E4"/>
    <w:rsid w:val="009C04B7"/>
    <w:rsid w:val="009C1B44"/>
    <w:rsid w:val="009C2F14"/>
    <w:rsid w:val="009C764E"/>
    <w:rsid w:val="009D34FD"/>
    <w:rsid w:val="009D5455"/>
    <w:rsid w:val="009E3172"/>
    <w:rsid w:val="009E71CE"/>
    <w:rsid w:val="009F10FA"/>
    <w:rsid w:val="009F3040"/>
    <w:rsid w:val="009F3605"/>
    <w:rsid w:val="009F5447"/>
    <w:rsid w:val="009F70A9"/>
    <w:rsid w:val="009F7B53"/>
    <w:rsid w:val="00A01323"/>
    <w:rsid w:val="00A056BF"/>
    <w:rsid w:val="00A07818"/>
    <w:rsid w:val="00A104D5"/>
    <w:rsid w:val="00A120C5"/>
    <w:rsid w:val="00A12381"/>
    <w:rsid w:val="00A141BB"/>
    <w:rsid w:val="00A219D9"/>
    <w:rsid w:val="00A24848"/>
    <w:rsid w:val="00A27FD4"/>
    <w:rsid w:val="00A33391"/>
    <w:rsid w:val="00A34D00"/>
    <w:rsid w:val="00A360EB"/>
    <w:rsid w:val="00A4227A"/>
    <w:rsid w:val="00A464C9"/>
    <w:rsid w:val="00A47E3F"/>
    <w:rsid w:val="00A557A1"/>
    <w:rsid w:val="00A5684B"/>
    <w:rsid w:val="00A618DA"/>
    <w:rsid w:val="00A636AD"/>
    <w:rsid w:val="00A63C66"/>
    <w:rsid w:val="00A645F7"/>
    <w:rsid w:val="00A663AA"/>
    <w:rsid w:val="00A72CB0"/>
    <w:rsid w:val="00A75523"/>
    <w:rsid w:val="00A8617D"/>
    <w:rsid w:val="00A92228"/>
    <w:rsid w:val="00A948B4"/>
    <w:rsid w:val="00AA027B"/>
    <w:rsid w:val="00AB106D"/>
    <w:rsid w:val="00AB6EB8"/>
    <w:rsid w:val="00AC00CA"/>
    <w:rsid w:val="00AC3217"/>
    <w:rsid w:val="00AC32F6"/>
    <w:rsid w:val="00AC408D"/>
    <w:rsid w:val="00AD0280"/>
    <w:rsid w:val="00AD42A6"/>
    <w:rsid w:val="00AE2533"/>
    <w:rsid w:val="00AF0C9B"/>
    <w:rsid w:val="00B009AD"/>
    <w:rsid w:val="00B11D14"/>
    <w:rsid w:val="00B12723"/>
    <w:rsid w:val="00B3273B"/>
    <w:rsid w:val="00B40F83"/>
    <w:rsid w:val="00B44A76"/>
    <w:rsid w:val="00B53BFF"/>
    <w:rsid w:val="00B549EA"/>
    <w:rsid w:val="00B56E03"/>
    <w:rsid w:val="00B575F2"/>
    <w:rsid w:val="00B5776C"/>
    <w:rsid w:val="00B6320C"/>
    <w:rsid w:val="00B65772"/>
    <w:rsid w:val="00B75F71"/>
    <w:rsid w:val="00B8097C"/>
    <w:rsid w:val="00B830ED"/>
    <w:rsid w:val="00B843E8"/>
    <w:rsid w:val="00B87F45"/>
    <w:rsid w:val="00B9004A"/>
    <w:rsid w:val="00B9060C"/>
    <w:rsid w:val="00B97D79"/>
    <w:rsid w:val="00BB0D5C"/>
    <w:rsid w:val="00BB3FF4"/>
    <w:rsid w:val="00BC0429"/>
    <w:rsid w:val="00BC4713"/>
    <w:rsid w:val="00BE1A6E"/>
    <w:rsid w:val="00BE4D79"/>
    <w:rsid w:val="00BF1224"/>
    <w:rsid w:val="00BF57FB"/>
    <w:rsid w:val="00C0018B"/>
    <w:rsid w:val="00C03755"/>
    <w:rsid w:val="00C042F3"/>
    <w:rsid w:val="00C078BF"/>
    <w:rsid w:val="00C30313"/>
    <w:rsid w:val="00C322B5"/>
    <w:rsid w:val="00C33AF9"/>
    <w:rsid w:val="00C356C1"/>
    <w:rsid w:val="00C35C2A"/>
    <w:rsid w:val="00C37206"/>
    <w:rsid w:val="00C41A27"/>
    <w:rsid w:val="00C6079A"/>
    <w:rsid w:val="00C63E6C"/>
    <w:rsid w:val="00C67555"/>
    <w:rsid w:val="00C80FE1"/>
    <w:rsid w:val="00C82050"/>
    <w:rsid w:val="00C857D0"/>
    <w:rsid w:val="00C8748F"/>
    <w:rsid w:val="00CA54B9"/>
    <w:rsid w:val="00CA6B1B"/>
    <w:rsid w:val="00CA7502"/>
    <w:rsid w:val="00CB07EE"/>
    <w:rsid w:val="00CB19E0"/>
    <w:rsid w:val="00CB4BE9"/>
    <w:rsid w:val="00CC2309"/>
    <w:rsid w:val="00CD3AC3"/>
    <w:rsid w:val="00CD7157"/>
    <w:rsid w:val="00CE149F"/>
    <w:rsid w:val="00CF1114"/>
    <w:rsid w:val="00CF5A0F"/>
    <w:rsid w:val="00CF5D8E"/>
    <w:rsid w:val="00D0224A"/>
    <w:rsid w:val="00D14183"/>
    <w:rsid w:val="00D24F05"/>
    <w:rsid w:val="00D3165F"/>
    <w:rsid w:val="00D4190C"/>
    <w:rsid w:val="00D420C8"/>
    <w:rsid w:val="00D42412"/>
    <w:rsid w:val="00D42F40"/>
    <w:rsid w:val="00D44E56"/>
    <w:rsid w:val="00D46245"/>
    <w:rsid w:val="00D6273B"/>
    <w:rsid w:val="00D62767"/>
    <w:rsid w:val="00D664DB"/>
    <w:rsid w:val="00D8635A"/>
    <w:rsid w:val="00D9271E"/>
    <w:rsid w:val="00D94FF4"/>
    <w:rsid w:val="00D9508B"/>
    <w:rsid w:val="00D9780B"/>
    <w:rsid w:val="00D97F39"/>
    <w:rsid w:val="00DA289B"/>
    <w:rsid w:val="00DA3E80"/>
    <w:rsid w:val="00DA63BE"/>
    <w:rsid w:val="00DB0D2A"/>
    <w:rsid w:val="00DB2CAE"/>
    <w:rsid w:val="00DB3167"/>
    <w:rsid w:val="00DB4259"/>
    <w:rsid w:val="00DC18EE"/>
    <w:rsid w:val="00DC45D4"/>
    <w:rsid w:val="00DC7EA9"/>
    <w:rsid w:val="00DD1719"/>
    <w:rsid w:val="00DD655E"/>
    <w:rsid w:val="00DE461F"/>
    <w:rsid w:val="00DE6D56"/>
    <w:rsid w:val="00DF1B0D"/>
    <w:rsid w:val="00DF4394"/>
    <w:rsid w:val="00DF5212"/>
    <w:rsid w:val="00DF7F0E"/>
    <w:rsid w:val="00E04634"/>
    <w:rsid w:val="00E125D3"/>
    <w:rsid w:val="00E12679"/>
    <w:rsid w:val="00E178B6"/>
    <w:rsid w:val="00E21290"/>
    <w:rsid w:val="00E271E7"/>
    <w:rsid w:val="00E3451D"/>
    <w:rsid w:val="00E460AE"/>
    <w:rsid w:val="00E536B4"/>
    <w:rsid w:val="00E63F58"/>
    <w:rsid w:val="00E64358"/>
    <w:rsid w:val="00E7184C"/>
    <w:rsid w:val="00E73CF6"/>
    <w:rsid w:val="00E8440F"/>
    <w:rsid w:val="00E852BA"/>
    <w:rsid w:val="00E925B3"/>
    <w:rsid w:val="00E956B4"/>
    <w:rsid w:val="00EA17B5"/>
    <w:rsid w:val="00EA1D32"/>
    <w:rsid w:val="00EA2096"/>
    <w:rsid w:val="00EA2536"/>
    <w:rsid w:val="00EB5C90"/>
    <w:rsid w:val="00EB70B1"/>
    <w:rsid w:val="00EB762E"/>
    <w:rsid w:val="00EC0DC6"/>
    <w:rsid w:val="00EC3E29"/>
    <w:rsid w:val="00EE6D3E"/>
    <w:rsid w:val="00EE7767"/>
    <w:rsid w:val="00F01E6B"/>
    <w:rsid w:val="00F2560F"/>
    <w:rsid w:val="00F25E28"/>
    <w:rsid w:val="00F35524"/>
    <w:rsid w:val="00F35686"/>
    <w:rsid w:val="00F35A14"/>
    <w:rsid w:val="00F36E87"/>
    <w:rsid w:val="00F37350"/>
    <w:rsid w:val="00F41137"/>
    <w:rsid w:val="00F418DF"/>
    <w:rsid w:val="00F43137"/>
    <w:rsid w:val="00F4365F"/>
    <w:rsid w:val="00F43BFE"/>
    <w:rsid w:val="00F45B78"/>
    <w:rsid w:val="00F53A2B"/>
    <w:rsid w:val="00F55994"/>
    <w:rsid w:val="00F55D1F"/>
    <w:rsid w:val="00F648C8"/>
    <w:rsid w:val="00F653C3"/>
    <w:rsid w:val="00F8312A"/>
    <w:rsid w:val="00F8352D"/>
    <w:rsid w:val="00F854B0"/>
    <w:rsid w:val="00F900B9"/>
    <w:rsid w:val="00FC0FE6"/>
    <w:rsid w:val="00FC3122"/>
    <w:rsid w:val="00FC77DF"/>
    <w:rsid w:val="00FD2ACA"/>
    <w:rsid w:val="00FD46F6"/>
    <w:rsid w:val="00FD4794"/>
    <w:rsid w:val="00FE1582"/>
    <w:rsid w:val="00FE46A4"/>
    <w:rsid w:val="00FE64A2"/>
    <w:rsid w:val="00FE7C0D"/>
    <w:rsid w:val="00FF2052"/>
    <w:rsid w:val="00FF3BBA"/>
    <w:rsid w:val="00FF511D"/>
    <w:rsid w:val="00FF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5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83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3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755</Words>
  <Characters>4309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Manager Dr</dc:title>
  <dc:subject/>
  <dc:creator>Ecocardiografie</dc:creator>
  <cp:keywords/>
  <dc:description/>
  <cp:lastModifiedBy>Lucian</cp:lastModifiedBy>
  <cp:revision>6</cp:revision>
  <cp:lastPrinted>2020-03-15T18:57:00Z</cp:lastPrinted>
  <dcterms:created xsi:type="dcterms:W3CDTF">2020-06-30T07:57:00Z</dcterms:created>
  <dcterms:modified xsi:type="dcterms:W3CDTF">2020-06-30T08:08:00Z</dcterms:modified>
</cp:coreProperties>
</file>